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4534"/>
        <w:gridCol w:w="1866"/>
        <w:gridCol w:w="3171"/>
      </w:tblGrid>
      <w:tr w:rsidR="00F41659" w:rsidRPr="006E1CC4" w:rsidTr="004457A3">
        <w:trPr>
          <w:cantSplit/>
          <w:trHeight w:val="360"/>
        </w:trPr>
        <w:tc>
          <w:tcPr>
            <w:tcW w:w="4534" w:type="dxa"/>
            <w:vMerge w:val="restart"/>
          </w:tcPr>
          <w:p w:rsidR="00F41659" w:rsidRPr="006E1CC4" w:rsidRDefault="00F41659" w:rsidP="002D70A9">
            <w:pPr>
              <w:ind w:right="-205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6E1CC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41659" w:rsidRPr="006E1CC4" w:rsidRDefault="00F41659" w:rsidP="002D70A9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41659" w:rsidRPr="006E1CC4" w:rsidRDefault="00F41659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Калининский </w:t>
            </w:r>
            <w:r w:rsidRPr="006E1CC4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F41659" w:rsidRPr="006E1CC4" w:rsidRDefault="00F41659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F41659" w:rsidRPr="006E1CC4" w:rsidRDefault="00F41659" w:rsidP="002D70A9">
            <w:pPr>
              <w:jc w:val="center"/>
              <w:rPr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F41659" w:rsidRPr="004457A3" w:rsidRDefault="00F41659" w:rsidP="002D70A9">
            <w:pPr>
              <w:pStyle w:val="Heading1"/>
              <w:rPr>
                <w:rFonts w:ascii="Times New Roman" w:hAnsi="Times New Roman" w:cs="Times New Roman"/>
                <w:sz w:val="28"/>
                <w:szCs w:val="28"/>
              </w:rPr>
            </w:pPr>
            <w:r w:rsidRPr="004457A3">
              <w:rPr>
                <w:rFonts w:ascii="Times New Roman" w:hAnsi="Times New Roman" w:cs="Times New Roman"/>
                <w:sz w:val="28"/>
                <w:szCs w:val="28"/>
              </w:rPr>
              <w:t xml:space="preserve">           ПОСТАНОВЛЕНИЕ</w:t>
            </w:r>
          </w:p>
          <w:p w:rsidR="00F41659" w:rsidRPr="006E1CC4" w:rsidRDefault="00F41659" w:rsidP="002D70A9">
            <w:pPr>
              <w:rPr>
                <w:sz w:val="28"/>
                <w:szCs w:val="28"/>
              </w:rPr>
            </w:pPr>
          </w:p>
          <w:p w:rsidR="00F41659" w:rsidRPr="006E1CC4" w:rsidRDefault="00F41659" w:rsidP="001A2F89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________  </w:t>
            </w:r>
            <w:r w:rsidRPr="000C65D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u w:val="single"/>
              </w:rPr>
              <w:t xml:space="preserve"> __-п</w:t>
            </w:r>
          </w:p>
          <w:p w:rsidR="00F41659" w:rsidRPr="00AB0DBB" w:rsidRDefault="00F41659" w:rsidP="00AB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Калинин</w:t>
            </w:r>
          </w:p>
        </w:tc>
        <w:tc>
          <w:tcPr>
            <w:tcW w:w="1866" w:type="dxa"/>
            <w:vMerge w:val="restart"/>
          </w:tcPr>
          <w:p w:rsidR="00F41659" w:rsidRPr="002D70A9" w:rsidRDefault="00F41659" w:rsidP="002D70A9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171" w:type="dxa"/>
          </w:tcPr>
          <w:p w:rsidR="00F41659" w:rsidRPr="002D70A9" w:rsidRDefault="00F41659" w:rsidP="002D70A9">
            <w:pPr>
              <w:pStyle w:val="Heading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F41659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F41659" w:rsidRPr="006E1CC4" w:rsidRDefault="00F41659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F41659" w:rsidRPr="006E1CC4" w:rsidRDefault="00F41659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41659" w:rsidRPr="002D70A9" w:rsidRDefault="00F41659" w:rsidP="002D70A9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F41659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F41659" w:rsidRPr="006E1CC4" w:rsidRDefault="00F41659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F41659" w:rsidRPr="006E1CC4" w:rsidRDefault="00F41659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41659" w:rsidRPr="002D70A9" w:rsidRDefault="00F41659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F41659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F41659" w:rsidRPr="006E1CC4" w:rsidRDefault="00F41659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F41659" w:rsidRPr="006E1CC4" w:rsidRDefault="00F41659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41659" w:rsidRPr="002D70A9" w:rsidRDefault="00F41659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F41659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F41659" w:rsidRPr="006E1CC4" w:rsidRDefault="00F41659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F41659" w:rsidRPr="006E1CC4" w:rsidRDefault="00F41659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41659" w:rsidRPr="002D70A9" w:rsidRDefault="00F41659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F41659" w:rsidRPr="006E1CC4" w:rsidTr="004457A3">
        <w:trPr>
          <w:cantSplit/>
          <w:trHeight w:val="267"/>
        </w:trPr>
        <w:tc>
          <w:tcPr>
            <w:tcW w:w="4534" w:type="dxa"/>
            <w:vMerge/>
            <w:vAlign w:val="center"/>
          </w:tcPr>
          <w:p w:rsidR="00F41659" w:rsidRPr="006E1CC4" w:rsidRDefault="00F41659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F41659" w:rsidRPr="006E1CC4" w:rsidRDefault="00F41659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41659" w:rsidRPr="002D70A9" w:rsidRDefault="00F41659" w:rsidP="002D70A9">
            <w:pPr>
              <w:pStyle w:val="Heading1"/>
              <w:rPr>
                <w:sz w:val="28"/>
                <w:szCs w:val="28"/>
              </w:rPr>
            </w:pPr>
          </w:p>
        </w:tc>
      </w:tr>
    </w:tbl>
    <w:p w:rsidR="00F41659" w:rsidRPr="001E0114" w:rsidRDefault="00F41659" w:rsidP="000C65DF">
      <w:pPr>
        <w:autoSpaceDE w:val="0"/>
        <w:autoSpaceDN w:val="0"/>
        <w:adjustRightInd w:val="0"/>
        <w:spacing w:after="120"/>
        <w:ind w:right="4315" w:firstLine="539"/>
        <w:jc w:val="both"/>
        <w:outlineLvl w:val="0"/>
        <w:rPr>
          <w:color w:val="FF6600"/>
          <w:sz w:val="28"/>
          <w:szCs w:val="28"/>
        </w:rPr>
      </w:pPr>
      <w:r>
        <w:rPr>
          <w:sz w:val="28"/>
          <w:szCs w:val="28"/>
        </w:rPr>
        <w:t>«</w:t>
      </w:r>
      <w:r w:rsidRPr="00817DC4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DF6E32">
        <w:rPr>
          <w:sz w:val="28"/>
          <w:szCs w:val="28"/>
        </w:rPr>
        <w:t>Предоставление жилого помещения по договору социального найма</w:t>
      </w:r>
      <w:r>
        <w:rPr>
          <w:sz w:val="28"/>
          <w:szCs w:val="28"/>
        </w:rPr>
        <w:t xml:space="preserve"> на территории муниципального образования Калининский</w:t>
      </w:r>
      <w:r w:rsidRPr="00817DC4">
        <w:rPr>
          <w:sz w:val="28"/>
          <w:szCs w:val="28"/>
        </w:rPr>
        <w:t xml:space="preserve"> сельсовет Ташлинского района Оренбургской области»</w:t>
      </w:r>
      <w:r>
        <w:rPr>
          <w:sz w:val="28"/>
          <w:szCs w:val="28"/>
        </w:rPr>
        <w:t>»</w:t>
      </w:r>
    </w:p>
    <w:p w:rsidR="00F41659" w:rsidRDefault="00F41659" w:rsidP="000C65DF">
      <w:pPr>
        <w:pStyle w:val="a3"/>
        <w:jc w:val="both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color w:val="FF6600"/>
          <w:sz w:val="28"/>
          <w:szCs w:val="28"/>
        </w:rPr>
        <w:t xml:space="preserve">        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В соответствии с Жилищным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администрация сельсовета постановляет:</w:t>
      </w:r>
    </w:p>
    <w:p w:rsidR="00F41659" w:rsidRPr="00817DC4" w:rsidRDefault="00F41659" w:rsidP="009B4CE4">
      <w:pPr>
        <w:pStyle w:val="a3"/>
        <w:tabs>
          <w:tab w:val="left" w:pos="36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«Предоставление жилого помещения по договору с</w:t>
      </w:r>
      <w:r>
        <w:rPr>
          <w:rFonts w:ascii="Times New Roman" w:hAnsi="Times New Roman"/>
          <w:sz w:val="28"/>
          <w:szCs w:val="28"/>
        </w:rPr>
        <w:t>оциального найма на территории муниципального образования</w:t>
      </w:r>
      <w:r w:rsidRPr="00817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области», согласно приложению.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2. Постановление вступает в силу после его обнародования и  подлежит размещению на официальном сайте 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817DC4">
        <w:rPr>
          <w:rFonts w:ascii="Times New Roman" w:hAnsi="Times New Roman"/>
          <w:sz w:val="28"/>
          <w:szCs w:val="28"/>
        </w:rPr>
        <w:t xml:space="preserve"> сельсовета Ташлинского района в информационно-телекоммуникационной сети «Интернет».      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3. Контроль  за исполнением настоящего постановления оставляю за собой.</w:t>
      </w:r>
    </w:p>
    <w:p w:rsidR="00F41659" w:rsidRPr="00817DC4" w:rsidRDefault="00F41659" w:rsidP="009B4CE4">
      <w:pPr>
        <w:pStyle w:val="a3"/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F41659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</w:t>
      </w:r>
      <w:r>
        <w:rPr>
          <w:rFonts w:ascii="Times New Roman" w:hAnsi="Times New Roman"/>
          <w:sz w:val="28"/>
          <w:szCs w:val="28"/>
        </w:rPr>
        <w:t>В.А.Тюрькина</w:t>
      </w:r>
    </w:p>
    <w:p w:rsidR="00F41659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1659" w:rsidRPr="009B4CE4" w:rsidRDefault="00F41659" w:rsidP="009B4C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4CE4"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F41659" w:rsidRPr="00817DC4" w:rsidRDefault="00F41659" w:rsidP="009B4C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41659" w:rsidRPr="000C65DF" w:rsidRDefault="00F41659" w:rsidP="000C65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1659" w:rsidRPr="00C86116" w:rsidRDefault="00F41659" w:rsidP="000244E8">
      <w:pPr>
        <w:pStyle w:val="ListParagraph"/>
        <w:spacing w:after="0" w:line="240" w:lineRule="auto"/>
        <w:ind w:left="5103"/>
        <w:jc w:val="right"/>
        <w:rPr>
          <w:lang w:eastAsia="en-US"/>
        </w:rPr>
      </w:pPr>
      <w:r w:rsidRPr="00C86116">
        <w:t>Пр</w:t>
      </w:r>
      <w:r w:rsidRPr="00C86116">
        <w:rPr>
          <w:lang w:eastAsia="en-US"/>
        </w:rPr>
        <w:t>иложение 1</w:t>
      </w:r>
    </w:p>
    <w:p w:rsidR="00F41659" w:rsidRPr="00C86116" w:rsidRDefault="00F41659" w:rsidP="000244E8">
      <w:pPr>
        <w:pStyle w:val="ListParagraph"/>
        <w:spacing w:after="0" w:line="240" w:lineRule="auto"/>
        <w:ind w:left="5103"/>
        <w:jc w:val="right"/>
        <w:rPr>
          <w:lang w:eastAsia="en-US"/>
        </w:rPr>
      </w:pPr>
      <w:r w:rsidRPr="00C86116">
        <w:rPr>
          <w:lang w:eastAsia="en-US"/>
        </w:rPr>
        <w:t xml:space="preserve"> к постановлению</w:t>
      </w:r>
      <w:r w:rsidRPr="00C86116">
        <w:rPr>
          <w:rFonts w:ascii="Calibri" w:hAnsi="Calibri"/>
          <w:lang w:eastAsia="en-US"/>
        </w:rPr>
        <w:t xml:space="preserve"> </w:t>
      </w:r>
      <w:r w:rsidRPr="00C86116">
        <w:rPr>
          <w:lang w:eastAsia="en-US"/>
        </w:rPr>
        <w:t xml:space="preserve">администрации муниципального образования  </w:t>
      </w:r>
    </w:p>
    <w:p w:rsidR="00F41659" w:rsidRPr="003113AC" w:rsidRDefault="00F41659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Калининский</w:t>
      </w:r>
      <w:r w:rsidRPr="003113AC">
        <w:rPr>
          <w:sz w:val="28"/>
          <w:szCs w:val="28"/>
          <w:lang w:eastAsia="en-US"/>
        </w:rPr>
        <w:t xml:space="preserve"> сельсовет</w:t>
      </w:r>
    </w:p>
    <w:p w:rsidR="00F41659" w:rsidRPr="003113AC" w:rsidRDefault="00F41659" w:rsidP="000244E8">
      <w:pPr>
        <w:ind w:left="5103"/>
        <w:contextualSpacing/>
        <w:jc w:val="right"/>
        <w:rPr>
          <w:sz w:val="28"/>
          <w:szCs w:val="28"/>
        </w:rPr>
      </w:pPr>
      <w:r w:rsidRPr="003113AC">
        <w:rPr>
          <w:sz w:val="28"/>
          <w:szCs w:val="28"/>
          <w:lang w:eastAsia="en-US"/>
        </w:rPr>
        <w:t xml:space="preserve"> Ташлинского     района</w:t>
      </w:r>
      <w:r w:rsidRPr="003113AC">
        <w:rPr>
          <w:sz w:val="28"/>
          <w:szCs w:val="28"/>
        </w:rPr>
        <w:t xml:space="preserve"> </w:t>
      </w:r>
    </w:p>
    <w:p w:rsidR="00F41659" w:rsidRPr="003113AC" w:rsidRDefault="00F41659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Оренбургской области</w:t>
      </w:r>
      <w:r w:rsidRPr="003113AC">
        <w:rPr>
          <w:sz w:val="28"/>
          <w:szCs w:val="28"/>
          <w:lang w:eastAsia="en-US"/>
        </w:rPr>
        <w:t xml:space="preserve">  </w:t>
      </w:r>
    </w:p>
    <w:p w:rsidR="00F41659" w:rsidRPr="00C86116" w:rsidRDefault="00F41659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C86116">
        <w:rPr>
          <w:sz w:val="28"/>
          <w:szCs w:val="28"/>
          <w:lang w:eastAsia="en-US"/>
        </w:rPr>
        <w:t xml:space="preserve">от ________г. № </w:t>
      </w:r>
      <w:r w:rsidRPr="00C86116">
        <w:rPr>
          <w:sz w:val="28"/>
          <w:szCs w:val="28"/>
          <w:u w:val="single"/>
          <w:lang w:eastAsia="en-US"/>
        </w:rPr>
        <w:t>__-п</w:t>
      </w:r>
      <w:r w:rsidRPr="00C86116">
        <w:rPr>
          <w:sz w:val="28"/>
          <w:szCs w:val="28"/>
          <w:lang w:eastAsia="en-US"/>
        </w:rPr>
        <w:t xml:space="preserve">         </w:t>
      </w:r>
    </w:p>
    <w:p w:rsidR="00F41659" w:rsidRPr="001E0114" w:rsidRDefault="00F41659" w:rsidP="00C20E27">
      <w:pPr>
        <w:ind w:left="5103"/>
        <w:contextualSpacing/>
        <w:rPr>
          <w:b/>
          <w:color w:val="FF6600"/>
          <w:szCs w:val="28"/>
          <w:lang w:eastAsia="en-US"/>
        </w:rPr>
      </w:pPr>
      <w:r w:rsidRPr="001E0114">
        <w:rPr>
          <w:color w:val="FF6600"/>
          <w:szCs w:val="28"/>
          <w:lang w:eastAsia="en-US"/>
        </w:rPr>
        <w:t xml:space="preserve">            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жилого помещения по договору социально</w:t>
      </w:r>
      <w:r>
        <w:rPr>
          <w:rFonts w:ascii="Times New Roman" w:hAnsi="Times New Roman"/>
          <w:sz w:val="28"/>
          <w:szCs w:val="28"/>
        </w:rPr>
        <w:t>го найма на территории муниципального образования</w:t>
      </w:r>
      <w:r w:rsidRPr="00817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I. Общие положения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F41659" w:rsidRPr="00817DC4" w:rsidRDefault="00F41659" w:rsidP="009B4CE4">
      <w:pPr>
        <w:pStyle w:val="a3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1. Административный регламент предоставления муниципальной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жилого помещения по договору с</w:t>
      </w:r>
      <w:r>
        <w:rPr>
          <w:rFonts w:ascii="Times New Roman" w:hAnsi="Times New Roman"/>
          <w:sz w:val="28"/>
          <w:szCs w:val="28"/>
        </w:rPr>
        <w:t>оциального найма на территории муниципального образования 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817DC4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817DC4">
        <w:rPr>
          <w:rFonts w:ascii="Times New Roman" w:hAnsi="Times New Roman"/>
          <w:sz w:val="28"/>
          <w:szCs w:val="28"/>
        </w:rPr>
        <w:t xml:space="preserve"> Российской Федерации, Жилищного </w:t>
      </w:r>
      <w:hyperlink r:id="rId8">
        <w:r w:rsidRPr="00817DC4">
          <w:rPr>
            <w:rFonts w:ascii="Times New Roman" w:hAnsi="Times New Roman"/>
            <w:sz w:val="28"/>
            <w:szCs w:val="28"/>
          </w:rPr>
          <w:t>кодекса</w:t>
        </w:r>
      </w:hyperlink>
      <w:r w:rsidRPr="00817DC4">
        <w:rPr>
          <w:rFonts w:ascii="Times New Roman" w:hAnsi="Times New Roman"/>
          <w:sz w:val="28"/>
          <w:szCs w:val="28"/>
        </w:rPr>
        <w:t xml:space="preserve"> Российской Федерации, Налогового </w:t>
      </w:r>
      <w:hyperlink r:id="rId9">
        <w:r w:rsidRPr="00817DC4">
          <w:rPr>
            <w:rFonts w:ascii="Times New Roman" w:hAnsi="Times New Roman"/>
            <w:sz w:val="28"/>
            <w:szCs w:val="28"/>
          </w:rPr>
          <w:t>кодекса</w:t>
        </w:r>
      </w:hyperlink>
      <w:r w:rsidRPr="00817DC4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10">
        <w:r w:rsidRPr="00817DC4">
          <w:rPr>
            <w:rFonts w:ascii="Times New Roman" w:hAnsi="Times New Roman"/>
            <w:sz w:val="28"/>
            <w:szCs w:val="28"/>
          </w:rPr>
          <w:t>закона</w:t>
        </w:r>
      </w:hyperlink>
      <w:r w:rsidRPr="00817DC4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817DC4">
          <w:rPr>
            <w:rFonts w:ascii="Times New Roman" w:hAnsi="Times New Roman"/>
            <w:sz w:val="28"/>
            <w:szCs w:val="28"/>
          </w:rPr>
          <w:t>2010 г</w:t>
        </w:r>
      </w:smartTag>
      <w:r w:rsidRPr="00817DC4">
        <w:rPr>
          <w:rFonts w:ascii="Times New Roman" w:hAnsi="Times New Roman"/>
          <w:sz w:val="28"/>
          <w:szCs w:val="28"/>
        </w:rPr>
        <w:t xml:space="preserve">. № 210-ФЗ "Об организации предоставления государственных и муниципальных услуг", </w:t>
      </w:r>
      <w:hyperlink r:id="rId11">
        <w:r w:rsidRPr="00817DC4">
          <w:rPr>
            <w:rFonts w:ascii="Times New Roman" w:hAnsi="Times New Roman"/>
            <w:sz w:val="28"/>
            <w:szCs w:val="28"/>
          </w:rPr>
          <w:t>Закона</w:t>
        </w:r>
      </w:hyperlink>
      <w:r w:rsidRPr="00817DC4">
        <w:rPr>
          <w:rFonts w:ascii="Times New Roman" w:hAnsi="Times New Roman"/>
          <w:sz w:val="28"/>
          <w:szCs w:val="28"/>
        </w:rPr>
        <w:t xml:space="preserve"> Оренбургской области от 13 июля </w:t>
      </w:r>
      <w:smartTag w:uri="urn:schemas-microsoft-com:office:smarttags" w:element="metricconverter">
        <w:smartTagPr>
          <w:attr w:name="ProductID" w:val="2007 г"/>
        </w:smartTagPr>
        <w:r w:rsidRPr="00817DC4">
          <w:rPr>
            <w:rFonts w:ascii="Times New Roman" w:hAnsi="Times New Roman"/>
            <w:sz w:val="28"/>
            <w:szCs w:val="28"/>
          </w:rPr>
          <w:t>2007 г</w:t>
        </w:r>
      </w:smartTag>
      <w:r w:rsidRPr="00817DC4">
        <w:rPr>
          <w:rFonts w:ascii="Times New Roman" w:hAnsi="Times New Roman"/>
          <w:sz w:val="28"/>
          <w:szCs w:val="28"/>
        </w:rPr>
        <w:t>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Круг заявителей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2. Заявителями являются обратившиеся в администрацию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многофункциональный центр предоставления государственных и муниципальных услуг (далее - МФЦ), при наличии соглашения между администрацией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и другие категории граждан, определенные Федеральным законом, указом Президента Российской Федерации или законом Оренбургской области, поставленные на учет в качестве нуждающихся в жилых помещениях (далее - заявитель).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ab/>
        <w:t xml:space="preserve"> 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Требование предоставления заявителю муниципальной услуги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соответствии с вариантом предоставления муниципальной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услуги, соответствующим признакам заявителя, определенным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результате анкетирования, проводимого органом,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предоставляющим услугу (далее - профилирование),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а также результата, за предоставлением которого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обратился заявитель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администрацией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(далее – Уполномоченный орган).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1) представлен неполный перечень документов;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4) неполное заполнение обязательных полей в форме заявления;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99"/>
      <w:bookmarkEnd w:id="0"/>
      <w:r w:rsidRPr="00817DC4">
        <w:rPr>
          <w:rFonts w:ascii="Times New Roman" w:hAnsi="Times New Roman"/>
          <w:sz w:val="28"/>
          <w:szCs w:val="28"/>
        </w:rPr>
        <w:t>7. Результатом предоставления муниципальной услуги является: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1) </w:t>
      </w:r>
      <w:hyperlink w:anchor="P519">
        <w:r w:rsidRPr="00817DC4">
          <w:rPr>
            <w:rFonts w:ascii="Times New Roman" w:hAnsi="Times New Roman"/>
            <w:sz w:val="28"/>
            <w:szCs w:val="28"/>
          </w:rPr>
          <w:t>решение</w:t>
        </w:r>
      </w:hyperlink>
      <w:r w:rsidRPr="00817DC4">
        <w:rPr>
          <w:rFonts w:ascii="Times New Roman" w:hAnsi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2) проект </w:t>
      </w:r>
      <w:hyperlink w:anchor="P574">
        <w:r w:rsidRPr="00817DC4">
          <w:rPr>
            <w:rFonts w:ascii="Times New Roman" w:hAnsi="Times New Roman"/>
            <w:sz w:val="28"/>
            <w:szCs w:val="28"/>
          </w:rPr>
          <w:t>договора</w:t>
        </w:r>
      </w:hyperlink>
      <w:r w:rsidRPr="00817DC4">
        <w:rPr>
          <w:rFonts w:ascii="Times New Roman" w:hAnsi="Times New Roman"/>
          <w:sz w:val="28"/>
          <w:szCs w:val="28"/>
        </w:rPr>
        <w:t xml:space="preserve"> социального найма жилого помещения (приложение № 5 к Административному регламенту);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3) </w:t>
      </w:r>
      <w:hyperlink w:anchor="P685">
        <w:r w:rsidRPr="00817DC4">
          <w:rPr>
            <w:rFonts w:ascii="Times New Roman" w:hAnsi="Times New Roman"/>
            <w:sz w:val="28"/>
            <w:szCs w:val="28"/>
          </w:rPr>
          <w:t>решение</w:t>
        </w:r>
      </w:hyperlink>
      <w:r w:rsidRPr="00817DC4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сельсовета и содержит следующие реквизиты дату и номер.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Факт получения заявителем результата предоставления муниципальной услуги фиксируется в ГИС Единый портал государственных и муниципальных услуг</w:t>
      </w:r>
      <w:r w:rsidRPr="00817DC4">
        <w:rPr>
          <w:rFonts w:ascii="Times New Roman" w:hAnsi="Times New Roman"/>
          <w:i/>
          <w:sz w:val="28"/>
          <w:szCs w:val="28"/>
        </w:rPr>
        <w:t>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 </w:t>
      </w:r>
      <w:r w:rsidRPr="00817DC4">
        <w:rPr>
          <w:rFonts w:ascii="Times New Roman" w:hAnsi="Times New Roman"/>
          <w:sz w:val="28"/>
          <w:szCs w:val="28"/>
        </w:rPr>
        <w:tab/>
        <w:t>на ЕПГУ, составляет 25 рабочих дней.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1) посредством личного обращения;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2) в электронном виде;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3) почтовым отправлением.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а) </w:t>
      </w:r>
      <w:hyperlink w:anchor="P751">
        <w:r w:rsidRPr="00817DC4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817DC4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б) документ, удостоверяющий личность заявителя, представителя.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з)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а) xml - для формализованных документов;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в) xls, xlsx, ods - для документов, содержащих расчеты;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д) zip, rar – для сжатых документов в один файл;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200"/>
      <w:bookmarkEnd w:id="1"/>
      <w:r w:rsidRPr="00817DC4">
        <w:rPr>
          <w:rFonts w:ascii="Times New Roman" w:hAnsi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F41659" w:rsidRPr="00817DC4" w:rsidTr="000D4EAC">
        <w:tc>
          <w:tcPr>
            <w:tcW w:w="510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F41659" w:rsidRPr="00817DC4" w:rsidTr="000D4EAC">
        <w:tc>
          <w:tcPr>
            <w:tcW w:w="510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F41659" w:rsidRPr="00817DC4" w:rsidTr="000D4EAC">
        <w:tc>
          <w:tcPr>
            <w:tcW w:w="510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F41659" w:rsidRPr="00817DC4" w:rsidTr="000D4EAC">
        <w:tc>
          <w:tcPr>
            <w:tcW w:w="510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 xml:space="preserve"> Единый государственный реестр недвижимости /посредством единой системы межведомственного электронного взаимодействия</w:t>
            </w:r>
          </w:p>
        </w:tc>
      </w:tr>
      <w:tr w:rsidR="00F41659" w:rsidRPr="00817DC4" w:rsidTr="000D4EAC">
        <w:tc>
          <w:tcPr>
            <w:tcW w:w="510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F41659" w:rsidRPr="00817DC4" w:rsidTr="000D4EAC">
        <w:tc>
          <w:tcPr>
            <w:tcW w:w="510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F41659" w:rsidRPr="00817DC4" w:rsidTr="000D4EAC">
        <w:tc>
          <w:tcPr>
            <w:tcW w:w="510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F41659" w:rsidRPr="00817DC4" w:rsidRDefault="00F41659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227"/>
      <w:bookmarkEnd w:id="2"/>
      <w:r w:rsidRPr="00817DC4">
        <w:rPr>
          <w:rFonts w:ascii="Times New Roman" w:hAnsi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3)  представление неполного комплекта документов;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243"/>
      <w:bookmarkEnd w:id="3"/>
      <w:r w:rsidRPr="00817DC4">
        <w:rPr>
          <w:rFonts w:ascii="Times New Roman" w:hAnsi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17.1. Основания для отказа в предоставлении муниципальной услуги: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услуги, и способы ее взимания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запроса о предоставлении муниципальной услуги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 при получении результата предоставления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Требования к помещениям,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которых предоставляются муниципальные услуги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наименование;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режим работы;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график приема;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F41659" w:rsidRPr="00817DC4" w:rsidRDefault="00F41659" w:rsidP="009B4CE4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Иные требования к предоставлению муниципальной услуги,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том числе учитывающие особенности предоставления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 в МФЦ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 особенности предоставления муниципальной услуги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электронной форме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администрацией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Соглашения о взаимодействии.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III. Состав, последовательность и сроки выполнения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Перечень вариантов предоставления муниципальной услуги,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включающий в том числе варианты предоставления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услуги, необходимые для исправления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допущенных опечаток и ошибок в выданных в результате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предоставления муниципальной услуги документах и созданных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реестровых записях, для выдачи дубликата документа,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выданного по результатам предоставления муниципальной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услуги, в том числе исчерпывающий перечень оснований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для отказа в выдаче такого дубликата, а также порядок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оставления запроса заявителя о предоставлении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 без рассмотрения (при необходимости)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4" w:name="P343"/>
      <w:bookmarkEnd w:id="4"/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24. Перечень вариантов предоставления муниципальной услуги: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формирование заявления;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7DC4">
        <w:rPr>
          <w:rFonts w:ascii="Times New Roman" w:hAnsi="Times New Roman"/>
          <w:b/>
          <w:sz w:val="28"/>
          <w:szCs w:val="28"/>
        </w:rPr>
        <w:t>Профилирование заявителя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администрацию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на ЕПГУ и в МФЦ не осуществляется.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7DC4">
        <w:rPr>
          <w:rFonts w:ascii="Times New Roman" w:hAnsi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27. Максимальный срок предоставления муниципальной услуги – 20 рабочих дней.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28. Результатом предоставления муниципальной услуги является: 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а) решение о предоставлении муниципальной услуги;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б) проект договора социального найма жилого помещения;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в) решение об отказе в предоставлении муниципальной услуги.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4 к Административному регламенту, а также документы, указанные в п. 14 Административного регламента.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 подаче заявления посредством Единого портала - электронная подпись заявителя (его представителя);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2 к  Административному регламенту.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не могут быть приняты Уполномоченным органом и МФЦ по выбору заявителя независимо от его места жительства или места пребывания. 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а) ПФР России: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б) Росреестр: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 </w:t>
      </w:r>
      <w:r w:rsidRPr="00817DC4">
        <w:rPr>
          <w:rFonts w:ascii="Times New Roman" w:hAnsi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в) ФНС России: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сведения о рождении; о заключении брака;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г) МВД России: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сведения, подтверждающие место жительства.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32.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ab/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33. Предоставление муниципальной услуги не приостанавливается.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34.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35. Срок принятия решения о предоставлении (об отказе в предоставлении) муниципальной услуги составляет - 16 рабочих дней с даты получения Уполномоченным органом всех сведений, необходимых для принятия решения.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36. Результат предоставления муниципальной услуги предоставляется заявителю (его представителю) следующими способами: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Срок предоставления заявителю результата муниципальной услуги – 3  рабочих дня со дня принятия решения о предоставлении муниципальной услуги.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7DC4">
        <w:rPr>
          <w:rFonts w:ascii="Times New Roman" w:hAnsi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37.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38.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39. Дубликат документа по результатам рассмотрения муниципальной услуги не предусмотрен.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IV. Формы контроля за исполнением административного регламента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 исполнением ответственными должностными лицами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40.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уполномоченными на осуществление контроля за предоставлением муниципальной услуги.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района Оренбургской области</w:t>
      </w:r>
      <w:bookmarkStart w:id="5" w:name="_GoBack"/>
      <w:bookmarkEnd w:id="5"/>
      <w:r w:rsidRPr="00817DC4">
        <w:rPr>
          <w:rFonts w:ascii="Times New Roman" w:hAnsi="Times New Roman"/>
          <w:sz w:val="28"/>
          <w:szCs w:val="28"/>
        </w:rPr>
        <w:t>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Порядок и периодичность осуществления плановых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услуги, в том числе порядок и формы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(бездействие), принимаемые (осуществляемые) ими в ходе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42.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Требования к порядку и формам контроля за предоставлением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43.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  <w:lang w:val="en-US"/>
        </w:rPr>
        <w:t>V</w:t>
      </w:r>
      <w:r w:rsidRPr="00817DC4">
        <w:rPr>
          <w:rFonts w:ascii="Times New Roman" w:hAnsi="Times New Roman"/>
          <w:sz w:val="28"/>
          <w:szCs w:val="28"/>
        </w:rPr>
        <w:t>.Досудебный (внесудебный) порядок обжалования решений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F41659" w:rsidRPr="00817DC4" w:rsidRDefault="00F41659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муниципальных служащих, работников</w:t>
      </w:r>
    </w:p>
    <w:p w:rsidR="00F41659" w:rsidRPr="00817DC4" w:rsidRDefault="00F41659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44.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45. Жалоба подается следующими способами: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41659" w:rsidRPr="00817DC4" w:rsidRDefault="00F41659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Default="00F41659" w:rsidP="009B4CE4">
      <w:pPr>
        <w:rPr>
          <w:sz w:val="28"/>
          <w:szCs w:val="28"/>
        </w:rPr>
      </w:pPr>
    </w:p>
    <w:p w:rsidR="00F41659" w:rsidRPr="00817DC4" w:rsidRDefault="00F41659" w:rsidP="009B4CE4">
      <w:pPr>
        <w:rPr>
          <w:sz w:val="28"/>
          <w:szCs w:val="28"/>
        </w:rPr>
      </w:pPr>
    </w:p>
    <w:p w:rsidR="00F41659" w:rsidRPr="00817DC4" w:rsidRDefault="00F41659" w:rsidP="009B4C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41659" w:rsidRPr="00817DC4" w:rsidRDefault="00F41659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F41659" w:rsidRPr="00817DC4" w:rsidRDefault="00F41659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41659" w:rsidRPr="00817DC4" w:rsidRDefault="00F41659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41659" w:rsidRPr="00817DC4" w:rsidRDefault="00F41659" w:rsidP="009B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519"/>
      <w:bookmarkEnd w:id="6"/>
      <w:r w:rsidRPr="00817DC4">
        <w:rPr>
          <w:sz w:val="28"/>
          <w:szCs w:val="28"/>
        </w:rPr>
        <w:t xml:space="preserve">ФОРМА РЕШЕНИЯ О ПРЕДОСТАВЛЕНИИ  </w:t>
      </w:r>
    </w:p>
    <w:p w:rsidR="00F41659" w:rsidRPr="00817DC4" w:rsidRDefault="00F41659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МУНИЦИПАЛЬНОЙ УСЛУГИ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Наименование уполномоченного органа местного самоуправления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Кому 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        (фамилия, имя, отчество)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(телефон и адрес электронной почты)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ПОСТАНОВЛЕНИЕ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о предоставлении жилого помещения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Дата _____________                                              N 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По результатам рассмотрения заявления от ________________ N 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и  приложенных  к  нему  документов  в соответствии со </w:t>
      </w:r>
      <w:hyperlink r:id="rId12" w:history="1">
        <w:r w:rsidRPr="00817DC4">
          <w:rPr>
            <w:sz w:val="28"/>
            <w:szCs w:val="28"/>
          </w:rPr>
          <w:t>статьей 57</w:t>
        </w:r>
      </w:hyperlink>
      <w:r w:rsidRPr="00817DC4">
        <w:rPr>
          <w:sz w:val="28"/>
          <w:szCs w:val="28"/>
        </w:rPr>
        <w:t xml:space="preserve"> Жилищного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кодекса  Российской Федерации принято решение предоставить жилое помещение: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ФИО заявителя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и совместно проживающим с ним членам семьи: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1.</w:t>
      </w:r>
      <w:r>
        <w:rPr>
          <w:sz w:val="28"/>
          <w:szCs w:val="28"/>
        </w:rPr>
        <w:t>______________________________________________________________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2.</w:t>
      </w:r>
      <w:r>
        <w:rPr>
          <w:sz w:val="28"/>
          <w:szCs w:val="28"/>
        </w:rPr>
        <w:t>______________________________________________________________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3.</w:t>
      </w:r>
      <w:r>
        <w:rPr>
          <w:sz w:val="28"/>
          <w:szCs w:val="28"/>
        </w:rPr>
        <w:t>______________________________________________________________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4.</w:t>
      </w:r>
      <w:r>
        <w:rPr>
          <w:sz w:val="28"/>
          <w:szCs w:val="28"/>
        </w:rPr>
        <w:t>______________________________________________________________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F41659" w:rsidRPr="00817DC4" w:rsidTr="000D4EA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Сведения о жилом помещении</w:t>
            </w:r>
          </w:p>
        </w:tc>
      </w:tr>
      <w:tr w:rsidR="00F41659" w:rsidRPr="00817DC4" w:rsidTr="000D4EA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659" w:rsidRPr="00817DC4" w:rsidTr="000D4EA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659" w:rsidRPr="00817DC4" w:rsidTr="000D4EA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659" w:rsidRPr="00817DC4" w:rsidTr="000D4EA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659" w:rsidRPr="00817DC4" w:rsidTr="000D4EA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r w:rsidRPr="00817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17DC4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 xml:space="preserve">         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(должность             </w:t>
      </w:r>
      <w:r>
        <w:rPr>
          <w:sz w:val="28"/>
          <w:szCs w:val="28"/>
        </w:rPr>
        <w:t xml:space="preserve">        </w:t>
      </w:r>
      <w:r w:rsidRPr="00817DC4">
        <w:rPr>
          <w:sz w:val="28"/>
          <w:szCs w:val="28"/>
        </w:rPr>
        <w:t xml:space="preserve">(подпись)      </w:t>
      </w:r>
      <w:r>
        <w:rPr>
          <w:sz w:val="28"/>
          <w:szCs w:val="28"/>
        </w:rPr>
        <w:t xml:space="preserve">        </w:t>
      </w:r>
      <w:r w:rsidRPr="00817DC4">
        <w:rPr>
          <w:sz w:val="28"/>
          <w:szCs w:val="28"/>
        </w:rPr>
        <w:t xml:space="preserve">  (расшифровка подписи)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сотрудника органа власти,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принявшего решение)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"__" _____________ 20__ г.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М.П.</w:t>
      </w:r>
    </w:p>
    <w:p w:rsidR="00F41659" w:rsidRPr="00817DC4" w:rsidRDefault="00F41659" w:rsidP="009B4CE4">
      <w:pPr>
        <w:rPr>
          <w:sz w:val="28"/>
          <w:szCs w:val="28"/>
        </w:rPr>
      </w:pPr>
      <w:r w:rsidRPr="00817DC4">
        <w:rPr>
          <w:sz w:val="28"/>
          <w:szCs w:val="28"/>
        </w:rPr>
        <w:br w:type="page"/>
      </w:r>
    </w:p>
    <w:p w:rsidR="00F41659" w:rsidRPr="00817DC4" w:rsidRDefault="00F41659" w:rsidP="009B4C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41659" w:rsidRPr="00817DC4" w:rsidRDefault="00F41659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F41659" w:rsidRPr="00817DC4" w:rsidRDefault="00F41659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41659" w:rsidRPr="00817DC4" w:rsidRDefault="00F41659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41659" w:rsidRPr="00817DC4" w:rsidRDefault="00F41659" w:rsidP="009B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574"/>
      <w:bookmarkEnd w:id="7"/>
      <w:r w:rsidRPr="00817DC4">
        <w:rPr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Наименование уполномоченного органа местного самоуправления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Кому 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        (фамилия, имя, отчество)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(телефон и адрес электронной почты)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ПОСТАНОВЛЕНИЕ</w:t>
      </w:r>
    </w:p>
    <w:p w:rsidR="00F41659" w:rsidRPr="00817DC4" w:rsidRDefault="00F41659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об отказе в приеме документов, необходимых</w:t>
      </w:r>
    </w:p>
    <w:p w:rsidR="00F41659" w:rsidRPr="00817DC4" w:rsidRDefault="00F41659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для предоставления услуги "Предоставление жилого</w:t>
      </w:r>
    </w:p>
    <w:p w:rsidR="00F41659" w:rsidRPr="00817DC4" w:rsidRDefault="00F41659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помещения по договору социального найма"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Дата _____________                                              N 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По результатам рассмотрения заявления от _______________ N 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и  приложенных  к  нему  документов  в  соответствии  с  Жилищным  </w:t>
      </w:r>
      <w:hyperlink r:id="rId13" w:history="1">
        <w:r w:rsidRPr="00817DC4">
          <w:rPr>
            <w:sz w:val="28"/>
            <w:szCs w:val="28"/>
          </w:rPr>
          <w:t>кодексом</w:t>
        </w:r>
      </w:hyperlink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Российской   Федерации   принято  решение  отказать  в  приеме  документов,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необходимых для предоставления услуги, по следующим основаниям: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F41659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F41659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41659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41659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41659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F41659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41659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817D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817DC4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    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(должность             </w:t>
      </w:r>
      <w:r>
        <w:rPr>
          <w:sz w:val="28"/>
          <w:szCs w:val="28"/>
        </w:rPr>
        <w:t xml:space="preserve">            </w:t>
      </w:r>
      <w:r w:rsidRPr="00817DC4">
        <w:rPr>
          <w:sz w:val="28"/>
          <w:szCs w:val="28"/>
        </w:rPr>
        <w:t xml:space="preserve">(подпись)       </w:t>
      </w:r>
      <w:r>
        <w:rPr>
          <w:sz w:val="28"/>
          <w:szCs w:val="28"/>
        </w:rPr>
        <w:t xml:space="preserve">      </w:t>
      </w:r>
      <w:r w:rsidRPr="00817DC4">
        <w:rPr>
          <w:sz w:val="28"/>
          <w:szCs w:val="28"/>
        </w:rPr>
        <w:t xml:space="preserve"> (расшифровка подписи)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сотрудника органа власти,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принявшего решение)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"__" _____________ 20__ г.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М.П.</w:t>
      </w:r>
    </w:p>
    <w:p w:rsidR="00F41659" w:rsidRDefault="00F41659" w:rsidP="009B4CE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41659" w:rsidRDefault="00F41659" w:rsidP="009B4CE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41659" w:rsidRDefault="00F41659" w:rsidP="009B4CE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41659" w:rsidRDefault="00F41659" w:rsidP="009B4CE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41659" w:rsidRPr="00817DC4" w:rsidRDefault="00F41659" w:rsidP="009B4CE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Приложение 3</w:t>
      </w:r>
    </w:p>
    <w:p w:rsidR="00F41659" w:rsidRPr="00817DC4" w:rsidRDefault="00F41659" w:rsidP="009B4CE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к  Административному регламенту</w:t>
      </w:r>
    </w:p>
    <w:p w:rsidR="00F41659" w:rsidRPr="00817DC4" w:rsidRDefault="00F41659" w:rsidP="009B4CE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 предоставлению</w:t>
      </w:r>
    </w:p>
    <w:p w:rsidR="00F41659" w:rsidRPr="00817DC4" w:rsidRDefault="00F41659" w:rsidP="009B4CE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</w:t>
      </w:r>
    </w:p>
    <w:p w:rsidR="00F41659" w:rsidRPr="00817DC4" w:rsidRDefault="00F41659" w:rsidP="009B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P685"/>
      <w:bookmarkEnd w:id="8"/>
      <w:r w:rsidRPr="00817DC4">
        <w:rPr>
          <w:sz w:val="28"/>
          <w:szCs w:val="28"/>
        </w:rPr>
        <w:t>ФОРМА РЕШЕНИЯ ОБ ОТКАЗЕ В ПРЕДОСТАВЛЕНИИ МУНИЦИПАЛЬНОЙ УСЛУГИ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  <w:r w:rsidRPr="00817DC4">
        <w:rPr>
          <w:sz w:val="28"/>
          <w:szCs w:val="28"/>
        </w:rPr>
        <w:t xml:space="preserve">    Наименование уполномоченного органа местного самоуправления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Кому 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        (фамилия, имя, отчество)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(телефон и адрес электронной почты)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ПОСТАНОВЛЕНИЕ</w:t>
      </w:r>
    </w:p>
    <w:p w:rsidR="00F41659" w:rsidRPr="00817DC4" w:rsidRDefault="00F41659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об отказе в предоставлении услуги "Предоставление жилого</w:t>
      </w:r>
    </w:p>
    <w:p w:rsidR="00F41659" w:rsidRPr="00817DC4" w:rsidRDefault="00F41659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помещения по договору социального найма"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Дата _____________                                              N 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По результатам рассмотрения заявления от _______________ N 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и  приложенных  к  нему  документов  в  соответствии  с  Жилищным  </w:t>
      </w:r>
      <w:hyperlink r:id="rId14" w:history="1">
        <w:r w:rsidRPr="00817DC4">
          <w:rPr>
            <w:sz w:val="28"/>
            <w:szCs w:val="28"/>
          </w:rPr>
          <w:t>кодексом</w:t>
        </w:r>
      </w:hyperlink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Российской   Федерации   принято  решение  отказать  в  приеме  документов,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необходимых для предоставления услуги, по следующим основаниям: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F41659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F41659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41659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41659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41659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5" w:history="1">
              <w:r w:rsidRPr="00817DC4">
                <w:rPr>
                  <w:sz w:val="28"/>
                  <w:szCs w:val="28"/>
                </w:rPr>
                <w:t>кодексом</w:t>
              </w:r>
            </w:hyperlink>
            <w:r w:rsidRPr="00817DC4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Разъяснение причин отказа: 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Дополнительно информируем: 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Pr="00817D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17DC4">
        <w:rPr>
          <w:sz w:val="28"/>
          <w:szCs w:val="28"/>
        </w:rPr>
        <w:t xml:space="preserve">_____________  </w:t>
      </w:r>
      <w:r>
        <w:rPr>
          <w:sz w:val="28"/>
          <w:szCs w:val="28"/>
        </w:rPr>
        <w:t xml:space="preserve">       </w:t>
      </w:r>
      <w:r w:rsidRPr="00817DC4">
        <w:rPr>
          <w:sz w:val="28"/>
          <w:szCs w:val="28"/>
        </w:rPr>
        <w:t>______</w:t>
      </w:r>
      <w:r>
        <w:rPr>
          <w:sz w:val="28"/>
          <w:szCs w:val="28"/>
        </w:rPr>
        <w:t>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(должность            </w:t>
      </w:r>
      <w:r>
        <w:rPr>
          <w:sz w:val="28"/>
          <w:szCs w:val="28"/>
        </w:rPr>
        <w:t xml:space="preserve">  </w:t>
      </w:r>
      <w:r w:rsidRPr="00817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17DC4">
        <w:rPr>
          <w:sz w:val="28"/>
          <w:szCs w:val="28"/>
        </w:rPr>
        <w:t xml:space="preserve">(подпись)       </w:t>
      </w:r>
      <w:r>
        <w:rPr>
          <w:sz w:val="28"/>
          <w:szCs w:val="28"/>
        </w:rPr>
        <w:t xml:space="preserve">         </w:t>
      </w:r>
      <w:r w:rsidRPr="00817DC4">
        <w:rPr>
          <w:sz w:val="28"/>
          <w:szCs w:val="28"/>
        </w:rPr>
        <w:t xml:space="preserve"> (расшифровка подписи)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сотрудника органа власти,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принявшего решение)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"__" _____________ 20__ г.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М.П.</w:t>
      </w:r>
    </w:p>
    <w:p w:rsidR="00F41659" w:rsidRDefault="00F41659" w:rsidP="00F71DAC"/>
    <w:p w:rsidR="00F41659" w:rsidRDefault="00F41659" w:rsidP="00F71DAC"/>
    <w:p w:rsidR="00F41659" w:rsidRDefault="00F41659" w:rsidP="00F71DAC"/>
    <w:p w:rsidR="00F41659" w:rsidRDefault="00F41659" w:rsidP="00F71DAC"/>
    <w:p w:rsidR="00F41659" w:rsidRDefault="00F41659" w:rsidP="00F71DAC"/>
    <w:p w:rsidR="00F41659" w:rsidRDefault="00F41659" w:rsidP="00F71DAC"/>
    <w:p w:rsidR="00F41659" w:rsidRDefault="00F41659" w:rsidP="00F71DAC"/>
    <w:p w:rsidR="00F41659" w:rsidRDefault="00F41659" w:rsidP="00F71DAC"/>
    <w:p w:rsidR="00F41659" w:rsidRDefault="00F41659" w:rsidP="00F71DAC"/>
    <w:p w:rsidR="00F41659" w:rsidRDefault="00F41659" w:rsidP="00F71DAC"/>
    <w:p w:rsidR="00F41659" w:rsidRDefault="00F41659" w:rsidP="00F71DAC"/>
    <w:p w:rsidR="00F41659" w:rsidRDefault="00F41659" w:rsidP="00F71DAC"/>
    <w:p w:rsidR="00F41659" w:rsidRDefault="00F41659" w:rsidP="00F71DAC"/>
    <w:p w:rsidR="00F41659" w:rsidRDefault="00F41659" w:rsidP="00F71DAC"/>
    <w:p w:rsidR="00F41659" w:rsidRPr="00F71DAC" w:rsidRDefault="00F41659" w:rsidP="00F71DAC">
      <w:pPr>
        <w:rPr>
          <w:sz w:val="28"/>
          <w:szCs w:val="28"/>
        </w:rPr>
      </w:pPr>
    </w:p>
    <w:p w:rsidR="00F41659" w:rsidRPr="00817DC4" w:rsidRDefault="00F41659" w:rsidP="009B4C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F41659" w:rsidRPr="00817DC4" w:rsidRDefault="00F41659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F41659" w:rsidRPr="00817DC4" w:rsidRDefault="00F41659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41659" w:rsidRPr="00817DC4" w:rsidRDefault="00F41659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41659" w:rsidRPr="00817DC4" w:rsidRDefault="00F41659" w:rsidP="009B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9" w:name="P751"/>
      <w:bookmarkEnd w:id="9"/>
      <w:r w:rsidRPr="00817DC4">
        <w:rPr>
          <w:sz w:val="28"/>
          <w:szCs w:val="28"/>
        </w:rPr>
        <w:t>ФОРМА ЗАЯВЛЕНИЯ О ПРЕДОСТАВЛЕНИИ МУНИЦИПАЛЬНОЙ УСЛУГИ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(наименование органа, уполномоченного для предоставления услуги)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Заявление о предоставлении жилого помещения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по договору социального найма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1. Заявитель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______________________________________________________________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(фамилия, имя, отчество (при наличии), дата рождения, СНИЛС)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Телефон (мобильный):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Адрес электронной почты: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Документ, удостоверяющий личность заявителя: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наименование: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сер</w:t>
      </w:r>
      <w:r>
        <w:rPr>
          <w:sz w:val="28"/>
          <w:szCs w:val="28"/>
        </w:rPr>
        <w:t>ия, номер ______________________</w:t>
      </w:r>
      <w:r w:rsidRPr="00817DC4">
        <w:rPr>
          <w:sz w:val="28"/>
          <w:szCs w:val="28"/>
        </w:rPr>
        <w:t xml:space="preserve"> </w:t>
      </w:r>
      <w:r>
        <w:rPr>
          <w:sz w:val="28"/>
          <w:szCs w:val="28"/>
        </w:rPr>
        <w:t>дата выдачи: 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кем выдан: ________________________________________________________________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код подразделения: ________________________________________________________</w:t>
      </w:r>
      <w:r>
        <w:rPr>
          <w:sz w:val="28"/>
          <w:szCs w:val="28"/>
        </w:rPr>
        <w:t>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Адрес регистрации по месту жительства: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2. Представитель заявителя: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(фамилия, имя, отчество (при наличии)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Документ, удостоверяющий личность представителя заявителя: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наименование: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серия, </w:t>
      </w:r>
      <w:r>
        <w:rPr>
          <w:sz w:val="28"/>
          <w:szCs w:val="28"/>
        </w:rPr>
        <w:t>номер ____________________</w:t>
      </w:r>
      <w:r w:rsidRPr="00817DC4">
        <w:rPr>
          <w:sz w:val="28"/>
          <w:szCs w:val="28"/>
        </w:rPr>
        <w:t xml:space="preserve"> дата выдачи: 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Документ, подтверждающий полномочия представителя заявителя: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_______________________________________</w:t>
      </w:r>
      <w:r>
        <w:rPr>
          <w:sz w:val="28"/>
          <w:szCs w:val="28"/>
        </w:rPr>
        <w:t>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3. Проживаю один </w:t>
      </w:r>
      <w:r w:rsidRPr="001E7091">
        <w:rPr>
          <w:noProof/>
          <w:position w:val="-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2.75pt;height:17.25pt;visibility:visible">
            <v:imagedata r:id="rId16" o:title=""/>
          </v:shape>
        </w:pict>
      </w:r>
      <w:r w:rsidRPr="00817DC4">
        <w:rPr>
          <w:sz w:val="28"/>
          <w:szCs w:val="28"/>
        </w:rPr>
        <w:t xml:space="preserve">       Проживаю совместно с членами семьи </w:t>
      </w:r>
      <w:r w:rsidRPr="001E7091">
        <w:rPr>
          <w:noProof/>
          <w:position w:val="-8"/>
          <w:sz w:val="28"/>
          <w:szCs w:val="28"/>
        </w:rPr>
        <w:pict>
          <v:shape id="Рисунок 3" o:spid="_x0000_i1026" type="#_x0000_t75" style="width:12.75pt;height:17.25pt;visibility:visible">
            <v:imagedata r:id="rId16" o:title=""/>
          </v:shape>
        </w:pic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4. Состою в браке </w:t>
      </w:r>
      <w:r w:rsidRPr="001E7091">
        <w:rPr>
          <w:noProof/>
          <w:position w:val="-8"/>
          <w:sz w:val="28"/>
          <w:szCs w:val="28"/>
        </w:rPr>
        <w:pict>
          <v:shape id="Рисунок 2" o:spid="_x0000_i1027" type="#_x0000_t75" style="width:12.75pt;height:17.25pt;visibility:visible">
            <v:imagedata r:id="rId16" o:title=""/>
          </v:shape>
        </w:pic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Супруг: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(фамилия, имя, отчество (при наличии), дата рождения, СНИЛС)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Документ, удостоверяющий личность супруга: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наименование: </w:t>
      </w:r>
      <w:r w:rsidRPr="00817DC4">
        <w:rPr>
          <w:i/>
          <w:iCs/>
          <w:sz w:val="28"/>
          <w:szCs w:val="28"/>
        </w:rPr>
        <w:t>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серия, номер </w:t>
      </w:r>
      <w:r w:rsidRPr="00817DC4">
        <w:rPr>
          <w:sz w:val="28"/>
          <w:szCs w:val="28"/>
        </w:rPr>
        <w:t>_________________________ дат</w:t>
      </w:r>
      <w:r>
        <w:rPr>
          <w:sz w:val="28"/>
          <w:szCs w:val="28"/>
        </w:rPr>
        <w:t>а выдачи: 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кем выдан: ________________________________________________________________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код подразделения: 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5. Проживаю с родителями (родителями супруга)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817DC4">
        <w:rPr>
          <w:sz w:val="28"/>
          <w:szCs w:val="28"/>
        </w:rPr>
        <w:t>родителя __________________________________</w:t>
      </w:r>
      <w:r>
        <w:rPr>
          <w:sz w:val="28"/>
          <w:szCs w:val="28"/>
        </w:rPr>
        <w:t>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(фамилия, имя, отчество (при наличии), дата рождения, СНИЛС)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Документ, удостоверяющий личность: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наименование</w:t>
      </w:r>
      <w:r w:rsidRPr="00817DC4">
        <w:rPr>
          <w:i/>
          <w:iCs/>
          <w:sz w:val="28"/>
          <w:szCs w:val="28"/>
        </w:rPr>
        <w:t>: 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серия, номер __________________________ дат</w:t>
      </w:r>
      <w:r>
        <w:rPr>
          <w:sz w:val="28"/>
          <w:szCs w:val="28"/>
        </w:rPr>
        <w:t>а выдачи: 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кем выдан: ________________________________</w:t>
      </w:r>
      <w:r>
        <w:rPr>
          <w:sz w:val="28"/>
          <w:szCs w:val="28"/>
        </w:rPr>
        <w:t>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6. Имеются дети </w:t>
      </w:r>
      <w:r w:rsidRPr="001E7091">
        <w:rPr>
          <w:noProof/>
          <w:position w:val="-8"/>
          <w:sz w:val="28"/>
          <w:szCs w:val="28"/>
        </w:rPr>
        <w:pict>
          <v:shape id="Рисунок 1" o:spid="_x0000_i1028" type="#_x0000_t75" style="width:12.75pt;height:17.25pt;visibility:visible">
            <v:imagedata r:id="rId16" o:title=""/>
          </v:shape>
        </w:pic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ФИО ребенка (до 14 лет)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(фамилия, имя, отчество (при наличии), дата рождения, СНИЛС)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Номер актовой записи о</w:t>
      </w:r>
      <w:r>
        <w:rPr>
          <w:sz w:val="28"/>
          <w:szCs w:val="28"/>
        </w:rPr>
        <w:t xml:space="preserve"> рождении ________________</w:t>
      </w:r>
      <w:r w:rsidRPr="00817DC4">
        <w:rPr>
          <w:sz w:val="28"/>
          <w:szCs w:val="28"/>
        </w:rPr>
        <w:t xml:space="preserve"> дата 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место регистрации _________________________</w:t>
      </w:r>
      <w:r>
        <w:rPr>
          <w:sz w:val="28"/>
          <w:szCs w:val="28"/>
        </w:rPr>
        <w:t>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ФИО ребенка (старше 14 лет)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(фамилия, имя, отчество (при наличии), дата рождения, СНИЛС)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Номер актовой записи о ро</w:t>
      </w:r>
      <w:r>
        <w:rPr>
          <w:sz w:val="28"/>
          <w:szCs w:val="28"/>
        </w:rPr>
        <w:t xml:space="preserve">ждении __________            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дата 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место регистрации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Документ, удостоверяющий личность: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наименование: 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серия, </w:t>
      </w:r>
      <w:r>
        <w:rPr>
          <w:sz w:val="28"/>
          <w:szCs w:val="28"/>
        </w:rPr>
        <w:t>номер ____________________</w:t>
      </w:r>
      <w:r w:rsidRPr="00817DC4">
        <w:rPr>
          <w:sz w:val="28"/>
          <w:szCs w:val="28"/>
        </w:rPr>
        <w:t xml:space="preserve"> дата выдачи: 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кем выдан: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_______________________________________</w:t>
      </w:r>
      <w:r>
        <w:rPr>
          <w:sz w:val="28"/>
          <w:szCs w:val="28"/>
        </w:rPr>
        <w:t>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7. Имеются иные родственники, проживающие совместно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ФИО родственника (до 14 лет)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(фамилия, имя, отчество (при наличии), дата рождения, СНИЛС)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Номер актовой записи о рождении 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дата</w:t>
      </w:r>
      <w:r>
        <w:rPr>
          <w:sz w:val="28"/>
          <w:szCs w:val="28"/>
        </w:rPr>
        <w:t xml:space="preserve"> 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место регистрации _________________________</w:t>
      </w:r>
      <w:r>
        <w:rPr>
          <w:sz w:val="28"/>
          <w:szCs w:val="28"/>
        </w:rPr>
        <w:t>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Степень родства ___________________________</w:t>
      </w:r>
      <w:r>
        <w:rPr>
          <w:sz w:val="28"/>
          <w:szCs w:val="28"/>
        </w:rPr>
        <w:t>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ФИО родственника (старше 14 лет) __________________________________________</w:t>
      </w:r>
      <w:r>
        <w:rPr>
          <w:sz w:val="28"/>
          <w:szCs w:val="28"/>
        </w:rPr>
        <w:t>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(фамилия, имя, отчество (при наличии),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   дата рождения, СНИЛС)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Степень родства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Документ, удостоверяющий личность: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наименование: 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серия, </w:t>
      </w:r>
      <w:r>
        <w:rPr>
          <w:sz w:val="28"/>
          <w:szCs w:val="28"/>
        </w:rPr>
        <w:t>номер ____________________</w:t>
      </w:r>
      <w:r w:rsidRPr="00817DC4">
        <w:rPr>
          <w:sz w:val="28"/>
          <w:szCs w:val="28"/>
        </w:rPr>
        <w:t xml:space="preserve"> дата выдачи: 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кем выдан:</w:t>
      </w:r>
      <w:r>
        <w:rPr>
          <w:sz w:val="28"/>
          <w:szCs w:val="28"/>
        </w:rPr>
        <w:t xml:space="preserve"> </w:t>
      </w:r>
      <w:r w:rsidRPr="00817DC4">
        <w:rPr>
          <w:sz w:val="28"/>
          <w:szCs w:val="28"/>
        </w:rPr>
        <w:t>________________________________________________________________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Полноту и достоверность представленных в запросе сведений подтверждаю.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Даю  свое согласие на получение, обработку и передачу моих персональных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данных  согласно Федеральному </w:t>
      </w:r>
      <w:hyperlink r:id="rId17" w:history="1">
        <w:r w:rsidRPr="00817DC4">
          <w:rPr>
            <w:sz w:val="28"/>
            <w:szCs w:val="28"/>
          </w:rPr>
          <w:t>закону</w:t>
        </w:r>
      </w:hyperlink>
      <w:r w:rsidRPr="00817DC4">
        <w:rPr>
          <w:sz w:val="28"/>
          <w:szCs w:val="28"/>
        </w:rPr>
        <w:t xml:space="preserve"> от 27.07.2006 N 152-ФЗ "О персональных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данных".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tabs>
          <w:tab w:val="left" w:pos="1453"/>
        </w:tabs>
        <w:rPr>
          <w:sz w:val="28"/>
          <w:szCs w:val="28"/>
        </w:rPr>
      </w:pPr>
      <w:r w:rsidRPr="00817DC4">
        <w:rPr>
          <w:sz w:val="28"/>
          <w:szCs w:val="28"/>
        </w:rPr>
        <w:tab/>
      </w:r>
    </w:p>
    <w:p w:rsidR="00F41659" w:rsidRPr="00817DC4" w:rsidRDefault="00F41659" w:rsidP="009B4C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F41659" w:rsidRPr="00817DC4" w:rsidRDefault="00F41659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F41659" w:rsidRPr="00817DC4" w:rsidRDefault="00F41659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41659" w:rsidRPr="00817DC4" w:rsidRDefault="00F41659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41659" w:rsidRPr="00817DC4" w:rsidRDefault="00F41659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ФОРМА ДОГОВОРА СОЦИАЛЬНОГО НАЙМА ЖИЛОГО ПОМЕЩЕНИЯ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Договор социального найма жилого помещения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                                                                                   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 на основании _____________________________,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Pr="00817DC4">
        <w:rPr>
          <w:sz w:val="28"/>
          <w:szCs w:val="28"/>
        </w:rPr>
        <w:t>именуемый  в  дальнейшем  Наймодатель,  с  одной стороны,  и  гражданин(ка)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__________________, именуемый в дальнейшем Наниматель, с другой стороны, на основании решения о предоставлении жилого помещения от ______________ N _________ заключили настоящий договор о нижеследующем.</w:t>
      </w:r>
    </w:p>
    <w:p w:rsidR="00F41659" w:rsidRPr="00817DC4" w:rsidRDefault="00F41659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I. Предмет договора</w:t>
      </w:r>
    </w:p>
    <w:p w:rsidR="00F41659" w:rsidRPr="00817DC4" w:rsidRDefault="00F41659" w:rsidP="009B4C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1. Наймодатель передает Нанимателю и членам его семьи в бессрочное владение и  пользование  изолированное жилое помещение, находящееся в ______________собственности, состоящее из _____________ комнат(ы)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F41659" w:rsidRPr="00817DC4" w:rsidRDefault="00F41659" w:rsidP="009B4C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2.  Характеристика  предоставляемого  жилого  помещения,  его  технического состояния,   а   также   санитарно-технического   и   иного   оборудования, находящегося в нем, указана в техническом паспорте жилого помещения.</w:t>
      </w:r>
    </w:p>
    <w:p w:rsidR="00F41659" w:rsidRPr="00817DC4" w:rsidRDefault="00F41659" w:rsidP="009B4C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3. Совместно  с  Нанимателем  в  жилое  помещение вселяются следующие члены семьи:</w:t>
      </w:r>
    </w:p>
    <w:p w:rsidR="00F41659" w:rsidRPr="00817DC4" w:rsidRDefault="00F41659" w:rsidP="009B4C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1)</w:t>
      </w:r>
      <w:r>
        <w:rPr>
          <w:sz w:val="28"/>
          <w:szCs w:val="28"/>
        </w:rPr>
        <w:t>_______________________________________________________</w:t>
      </w:r>
    </w:p>
    <w:p w:rsidR="00F41659" w:rsidRPr="00817DC4" w:rsidRDefault="00F41659" w:rsidP="009B4CE4">
      <w:pPr>
        <w:ind w:firstLine="708"/>
        <w:rPr>
          <w:sz w:val="28"/>
          <w:szCs w:val="28"/>
        </w:rPr>
      </w:pPr>
      <w:r w:rsidRPr="00817DC4">
        <w:rPr>
          <w:sz w:val="28"/>
          <w:szCs w:val="28"/>
        </w:rPr>
        <w:t>2)</w:t>
      </w:r>
      <w:r>
        <w:rPr>
          <w:sz w:val="28"/>
          <w:szCs w:val="28"/>
        </w:rPr>
        <w:t>______________________________________________________</w:t>
      </w:r>
    </w:p>
    <w:p w:rsidR="00F41659" w:rsidRPr="00817DC4" w:rsidRDefault="00F41659" w:rsidP="009B4CE4">
      <w:pPr>
        <w:ind w:firstLine="708"/>
        <w:rPr>
          <w:sz w:val="28"/>
          <w:szCs w:val="28"/>
        </w:rPr>
      </w:pPr>
      <w:r w:rsidRPr="00817DC4">
        <w:rPr>
          <w:sz w:val="28"/>
          <w:szCs w:val="28"/>
        </w:rPr>
        <w:t>3)</w:t>
      </w:r>
      <w:r>
        <w:rPr>
          <w:sz w:val="28"/>
          <w:szCs w:val="28"/>
        </w:rPr>
        <w:t>______________________________________________________</w:t>
      </w:r>
    </w:p>
    <w:p w:rsidR="00F41659" w:rsidRPr="00817DC4" w:rsidRDefault="00F41659" w:rsidP="009B4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4. Наниматель обязан:</w:t>
      </w:r>
    </w:p>
    <w:p w:rsidR="00F41659" w:rsidRPr="00817DC4" w:rsidRDefault="00F41659" w:rsidP="009B4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б) соблюдать </w:t>
      </w:r>
      <w:hyperlink r:id="rId18" w:history="1">
        <w:r w:rsidRPr="00817DC4">
          <w:rPr>
            <w:sz w:val="28"/>
            <w:szCs w:val="28"/>
          </w:rPr>
          <w:t>правила</w:t>
        </w:r>
      </w:hyperlink>
      <w:r w:rsidRPr="00817DC4">
        <w:rPr>
          <w:sz w:val="28"/>
          <w:szCs w:val="28"/>
        </w:rPr>
        <w:t xml:space="preserve"> пользования жилыми помещениями;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в) использовать жилое помещение в соответствии с его назначением;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817DC4">
          <w:rPr>
            <w:sz w:val="28"/>
            <w:szCs w:val="28"/>
          </w:rPr>
          <w:t>кодексом</w:t>
        </w:r>
      </w:hyperlink>
      <w:r w:rsidRPr="00817DC4">
        <w:rPr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817DC4">
          <w:rPr>
            <w:sz w:val="28"/>
            <w:szCs w:val="28"/>
          </w:rPr>
          <w:t>кодексом</w:t>
        </w:r>
      </w:hyperlink>
      <w:r w:rsidRPr="00817DC4">
        <w:rPr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н) нести иные обязанности, предусмотренные Жилищным </w:t>
      </w:r>
      <w:hyperlink r:id="rId21" w:history="1">
        <w:r w:rsidRPr="00817DC4">
          <w:rPr>
            <w:sz w:val="28"/>
            <w:szCs w:val="28"/>
          </w:rPr>
          <w:t>кодексом</w:t>
        </w:r>
      </w:hyperlink>
      <w:r w:rsidRPr="00817DC4">
        <w:rPr>
          <w:sz w:val="28"/>
          <w:szCs w:val="28"/>
        </w:rPr>
        <w:t xml:space="preserve"> Российской Федерации и федеральными законами.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5. Наймодатель обязан: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в) осуществлять капитальный ремонт жилого помещения.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817DC4">
          <w:rPr>
            <w:sz w:val="28"/>
            <w:szCs w:val="28"/>
          </w:rPr>
          <w:t>кодексом</w:t>
        </w:r>
      </w:hyperlink>
      <w:r w:rsidRPr="00817DC4">
        <w:rPr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з) контролировать качество предоставляемых жилищно-коммунальных услуг;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F41659" w:rsidRPr="00817DC4" w:rsidRDefault="00F41659" w:rsidP="009B4CE4">
      <w:pPr>
        <w:autoSpaceDE w:val="0"/>
        <w:autoSpaceDN w:val="0"/>
        <w:adjustRightInd w:val="0"/>
        <w:spacing w:before="360"/>
        <w:ind w:firstLine="540"/>
        <w:jc w:val="center"/>
        <w:outlineLvl w:val="0"/>
        <w:rPr>
          <w:sz w:val="28"/>
          <w:szCs w:val="28"/>
        </w:rPr>
      </w:pPr>
      <w:r w:rsidRPr="00817DC4">
        <w:rPr>
          <w:sz w:val="28"/>
          <w:szCs w:val="28"/>
        </w:rPr>
        <w:t>II. Права сторон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6. Наниматель вправе: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а) пользоваться общим имуществом многоквартирного дома;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817DC4">
          <w:rPr>
            <w:sz w:val="28"/>
            <w:szCs w:val="28"/>
          </w:rPr>
          <w:t>кодексом</w:t>
        </w:r>
      </w:hyperlink>
      <w:r w:rsidRPr="00817DC4">
        <w:rPr>
          <w:sz w:val="28"/>
          <w:szCs w:val="28"/>
        </w:rPr>
        <w:t xml:space="preserve"> Российской Федерации и федеральными законами.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8. Наймодатель вправе: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center"/>
        <w:outlineLvl w:val="0"/>
        <w:rPr>
          <w:sz w:val="28"/>
          <w:szCs w:val="28"/>
        </w:rPr>
      </w:pPr>
      <w:r w:rsidRPr="00817DC4">
        <w:rPr>
          <w:sz w:val="28"/>
          <w:szCs w:val="28"/>
          <w:lang w:val="en-US"/>
        </w:rPr>
        <w:t>III</w:t>
      </w:r>
      <w:r w:rsidRPr="00817DC4">
        <w:rPr>
          <w:sz w:val="28"/>
          <w:szCs w:val="28"/>
        </w:rPr>
        <w:t>. Порядок изменения, расторжения и прекращения договора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а) использование Нанимателем жилого помещения не по назначению;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817DC4">
          <w:rPr>
            <w:sz w:val="28"/>
            <w:szCs w:val="28"/>
          </w:rPr>
          <w:t>кодексом</w:t>
        </w:r>
      </w:hyperlink>
      <w:r w:rsidRPr="00817DC4">
        <w:rPr>
          <w:sz w:val="28"/>
          <w:szCs w:val="28"/>
        </w:rPr>
        <w:t xml:space="preserve"> Российской Федерации.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center"/>
        <w:outlineLvl w:val="0"/>
        <w:rPr>
          <w:sz w:val="28"/>
          <w:szCs w:val="28"/>
        </w:rPr>
      </w:pPr>
      <w:r w:rsidRPr="00817DC4">
        <w:rPr>
          <w:sz w:val="28"/>
          <w:szCs w:val="28"/>
          <w:lang w:val="en-US"/>
        </w:rPr>
        <w:t>I</w:t>
      </w:r>
      <w:r w:rsidRPr="00817DC4">
        <w:rPr>
          <w:sz w:val="28"/>
          <w:szCs w:val="28"/>
        </w:rPr>
        <w:t>V. Прочие условия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F41659" w:rsidRPr="00817DC4" w:rsidRDefault="00F41659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F41659" w:rsidRPr="00817DC4" w:rsidRDefault="00F41659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F41659" w:rsidRPr="00817DC4" w:rsidTr="000D4EAC">
        <w:tc>
          <w:tcPr>
            <w:tcW w:w="1898" w:type="dxa"/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Наниматель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659" w:rsidRPr="00817DC4" w:rsidTr="000D4EAC">
        <w:tc>
          <w:tcPr>
            <w:tcW w:w="1898" w:type="dxa"/>
            <w:tcBorders>
              <w:bottom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659" w:rsidRPr="00817DC4" w:rsidTr="000D4EAC">
        <w:tc>
          <w:tcPr>
            <w:tcW w:w="1898" w:type="dxa"/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1659" w:rsidRPr="00817DC4" w:rsidTr="000D4EAC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59" w:rsidRPr="00817DC4" w:rsidRDefault="00F41659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Сведения об</w:t>
            </w:r>
          </w:p>
          <w:p w:rsidR="00F41659" w:rsidRPr="00817DC4" w:rsidRDefault="00F41659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электронной</w:t>
            </w:r>
          </w:p>
          <w:p w:rsidR="00F41659" w:rsidRPr="00817DC4" w:rsidRDefault="00F41659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подписи</w:t>
            </w:r>
          </w:p>
        </w:tc>
      </w:tr>
    </w:tbl>
    <w:p w:rsidR="00F41659" w:rsidRDefault="00F41659" w:rsidP="009B4CE4">
      <w:pPr>
        <w:pStyle w:val="a3"/>
        <w:ind w:right="4819"/>
        <w:rPr>
          <w:sz w:val="28"/>
          <w:szCs w:val="28"/>
        </w:rPr>
      </w:pPr>
    </w:p>
    <w:p w:rsidR="00F41659" w:rsidRDefault="00F41659" w:rsidP="009B4CE4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</w:pPr>
    </w:p>
    <w:sectPr w:rsidR="00F41659" w:rsidSect="00AB0DBB">
      <w:pgSz w:w="11907" w:h="16840" w:code="9"/>
      <w:pgMar w:top="993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659" w:rsidRDefault="00F41659" w:rsidP="00F70D69">
      <w:r>
        <w:separator/>
      </w:r>
    </w:p>
  </w:endnote>
  <w:endnote w:type="continuationSeparator" w:id="0">
    <w:p w:rsidR="00F41659" w:rsidRDefault="00F41659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659" w:rsidRDefault="00F41659" w:rsidP="00F70D69">
      <w:r>
        <w:separator/>
      </w:r>
    </w:p>
  </w:footnote>
  <w:footnote w:type="continuationSeparator" w:id="0">
    <w:p w:rsidR="00F41659" w:rsidRDefault="00F41659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cs="Times New Roman" w:hint="default"/>
      </w:rPr>
    </w:lvl>
  </w:abstractNum>
  <w:abstractNum w:abstractNumId="1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47DD4"/>
    <w:rsid w:val="00056361"/>
    <w:rsid w:val="00072BF7"/>
    <w:rsid w:val="0007317D"/>
    <w:rsid w:val="000853DA"/>
    <w:rsid w:val="00094104"/>
    <w:rsid w:val="000A410F"/>
    <w:rsid w:val="000A6A9B"/>
    <w:rsid w:val="000A7398"/>
    <w:rsid w:val="000C65DF"/>
    <w:rsid w:val="000D4EAC"/>
    <w:rsid w:val="000E4AAE"/>
    <w:rsid w:val="000E5DFA"/>
    <w:rsid w:val="00101480"/>
    <w:rsid w:val="001064A9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9F8"/>
    <w:rsid w:val="001A0AB9"/>
    <w:rsid w:val="001A2F89"/>
    <w:rsid w:val="001A738B"/>
    <w:rsid w:val="001B3D76"/>
    <w:rsid w:val="001B5E60"/>
    <w:rsid w:val="001C088D"/>
    <w:rsid w:val="001C4818"/>
    <w:rsid w:val="001E0114"/>
    <w:rsid w:val="001E37DC"/>
    <w:rsid w:val="001E4ADB"/>
    <w:rsid w:val="001E7091"/>
    <w:rsid w:val="001E740C"/>
    <w:rsid w:val="001F59DB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77ADD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1964"/>
    <w:rsid w:val="002E3EAC"/>
    <w:rsid w:val="0030070A"/>
    <w:rsid w:val="00301D72"/>
    <w:rsid w:val="003113AC"/>
    <w:rsid w:val="00315503"/>
    <w:rsid w:val="0032391E"/>
    <w:rsid w:val="00325A2C"/>
    <w:rsid w:val="00331DED"/>
    <w:rsid w:val="00333945"/>
    <w:rsid w:val="0033446C"/>
    <w:rsid w:val="00335024"/>
    <w:rsid w:val="00341682"/>
    <w:rsid w:val="0036054E"/>
    <w:rsid w:val="0036411E"/>
    <w:rsid w:val="00366D33"/>
    <w:rsid w:val="00374A7B"/>
    <w:rsid w:val="00377AC3"/>
    <w:rsid w:val="00387D98"/>
    <w:rsid w:val="00391F53"/>
    <w:rsid w:val="003946ED"/>
    <w:rsid w:val="003A4495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2523F"/>
    <w:rsid w:val="00435EFF"/>
    <w:rsid w:val="004424E2"/>
    <w:rsid w:val="004457A3"/>
    <w:rsid w:val="004548BC"/>
    <w:rsid w:val="004632DE"/>
    <w:rsid w:val="00465F98"/>
    <w:rsid w:val="0047727F"/>
    <w:rsid w:val="00483F37"/>
    <w:rsid w:val="0048434C"/>
    <w:rsid w:val="00486AA3"/>
    <w:rsid w:val="00490727"/>
    <w:rsid w:val="00494197"/>
    <w:rsid w:val="004961FF"/>
    <w:rsid w:val="004A6D52"/>
    <w:rsid w:val="004B0A24"/>
    <w:rsid w:val="004B5CD3"/>
    <w:rsid w:val="004D0BB6"/>
    <w:rsid w:val="004D5A3F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35C9C"/>
    <w:rsid w:val="00542689"/>
    <w:rsid w:val="0054624C"/>
    <w:rsid w:val="00547C67"/>
    <w:rsid w:val="00567B9C"/>
    <w:rsid w:val="005767FD"/>
    <w:rsid w:val="005779A9"/>
    <w:rsid w:val="005802EB"/>
    <w:rsid w:val="00583D5D"/>
    <w:rsid w:val="005849BB"/>
    <w:rsid w:val="0059359B"/>
    <w:rsid w:val="005A0741"/>
    <w:rsid w:val="005A75A7"/>
    <w:rsid w:val="005C0E4E"/>
    <w:rsid w:val="005D3E2C"/>
    <w:rsid w:val="005D6CF4"/>
    <w:rsid w:val="005E4D31"/>
    <w:rsid w:val="005F47EB"/>
    <w:rsid w:val="005F78EF"/>
    <w:rsid w:val="0060136E"/>
    <w:rsid w:val="006064D5"/>
    <w:rsid w:val="00611BD4"/>
    <w:rsid w:val="006122A0"/>
    <w:rsid w:val="00614344"/>
    <w:rsid w:val="00624CE9"/>
    <w:rsid w:val="00636018"/>
    <w:rsid w:val="00640F10"/>
    <w:rsid w:val="00660675"/>
    <w:rsid w:val="006623BA"/>
    <w:rsid w:val="00675615"/>
    <w:rsid w:val="00677FF1"/>
    <w:rsid w:val="0068124B"/>
    <w:rsid w:val="0068533A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640F2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C4C89"/>
    <w:rsid w:val="007C7F7D"/>
    <w:rsid w:val="007D1C7E"/>
    <w:rsid w:val="007D2065"/>
    <w:rsid w:val="007E4299"/>
    <w:rsid w:val="007E5348"/>
    <w:rsid w:val="007F1ED9"/>
    <w:rsid w:val="007F4EFA"/>
    <w:rsid w:val="007F58F8"/>
    <w:rsid w:val="007F5B44"/>
    <w:rsid w:val="008140BC"/>
    <w:rsid w:val="00817DC4"/>
    <w:rsid w:val="00817EE4"/>
    <w:rsid w:val="008333DD"/>
    <w:rsid w:val="0083542D"/>
    <w:rsid w:val="00836A3A"/>
    <w:rsid w:val="00843476"/>
    <w:rsid w:val="00850306"/>
    <w:rsid w:val="008570EF"/>
    <w:rsid w:val="00857C6D"/>
    <w:rsid w:val="008679A2"/>
    <w:rsid w:val="00873B85"/>
    <w:rsid w:val="00875BC4"/>
    <w:rsid w:val="0088236B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6A83"/>
    <w:rsid w:val="008C7EE0"/>
    <w:rsid w:val="008E47B3"/>
    <w:rsid w:val="008E4EA3"/>
    <w:rsid w:val="008E66D3"/>
    <w:rsid w:val="008F2A8C"/>
    <w:rsid w:val="008F2D1D"/>
    <w:rsid w:val="008F3964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302C"/>
    <w:rsid w:val="00972152"/>
    <w:rsid w:val="00982E8E"/>
    <w:rsid w:val="00993E9F"/>
    <w:rsid w:val="00996C80"/>
    <w:rsid w:val="009A17CD"/>
    <w:rsid w:val="009A78A8"/>
    <w:rsid w:val="009B4CE4"/>
    <w:rsid w:val="009C2272"/>
    <w:rsid w:val="009C591E"/>
    <w:rsid w:val="009D579B"/>
    <w:rsid w:val="009F371A"/>
    <w:rsid w:val="009F6FC3"/>
    <w:rsid w:val="00A04C6F"/>
    <w:rsid w:val="00A07B42"/>
    <w:rsid w:val="00A07BE1"/>
    <w:rsid w:val="00A2710C"/>
    <w:rsid w:val="00A33C16"/>
    <w:rsid w:val="00A36233"/>
    <w:rsid w:val="00A40364"/>
    <w:rsid w:val="00A42055"/>
    <w:rsid w:val="00A45D4B"/>
    <w:rsid w:val="00A473C3"/>
    <w:rsid w:val="00A519A0"/>
    <w:rsid w:val="00A70087"/>
    <w:rsid w:val="00A823C2"/>
    <w:rsid w:val="00A82750"/>
    <w:rsid w:val="00A8477D"/>
    <w:rsid w:val="00A934B8"/>
    <w:rsid w:val="00A96D5A"/>
    <w:rsid w:val="00AA39CF"/>
    <w:rsid w:val="00AB0AE8"/>
    <w:rsid w:val="00AB0DBB"/>
    <w:rsid w:val="00AB1818"/>
    <w:rsid w:val="00AB4015"/>
    <w:rsid w:val="00AB49EB"/>
    <w:rsid w:val="00AC0B31"/>
    <w:rsid w:val="00AD0410"/>
    <w:rsid w:val="00AD28F2"/>
    <w:rsid w:val="00AE2E1D"/>
    <w:rsid w:val="00AE7048"/>
    <w:rsid w:val="00AF389E"/>
    <w:rsid w:val="00AF5770"/>
    <w:rsid w:val="00AF7909"/>
    <w:rsid w:val="00B06EDA"/>
    <w:rsid w:val="00B207D4"/>
    <w:rsid w:val="00B21322"/>
    <w:rsid w:val="00B334FC"/>
    <w:rsid w:val="00B50DC4"/>
    <w:rsid w:val="00B60F7E"/>
    <w:rsid w:val="00B75D9A"/>
    <w:rsid w:val="00B87B5F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86116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D5F4D"/>
    <w:rsid w:val="00CE0FBB"/>
    <w:rsid w:val="00CE5789"/>
    <w:rsid w:val="00CE63D4"/>
    <w:rsid w:val="00D11973"/>
    <w:rsid w:val="00D15361"/>
    <w:rsid w:val="00D335B0"/>
    <w:rsid w:val="00D35C0E"/>
    <w:rsid w:val="00D423FD"/>
    <w:rsid w:val="00D4540C"/>
    <w:rsid w:val="00D45E9D"/>
    <w:rsid w:val="00D51387"/>
    <w:rsid w:val="00D522DD"/>
    <w:rsid w:val="00D52EFB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DF6E32"/>
    <w:rsid w:val="00E000A2"/>
    <w:rsid w:val="00E004F9"/>
    <w:rsid w:val="00E047C3"/>
    <w:rsid w:val="00E06873"/>
    <w:rsid w:val="00E2156C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833BF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1659"/>
    <w:rsid w:val="00F42DAC"/>
    <w:rsid w:val="00F5531E"/>
    <w:rsid w:val="00F55549"/>
    <w:rsid w:val="00F56C74"/>
    <w:rsid w:val="00F60F60"/>
    <w:rsid w:val="00F623B0"/>
    <w:rsid w:val="00F627B8"/>
    <w:rsid w:val="00F650C3"/>
    <w:rsid w:val="00F6571E"/>
    <w:rsid w:val="00F67B71"/>
    <w:rsid w:val="00F70D69"/>
    <w:rsid w:val="00F71DAC"/>
    <w:rsid w:val="00F766DF"/>
    <w:rsid w:val="00F81767"/>
    <w:rsid w:val="00F81DFB"/>
    <w:rsid w:val="00F947A2"/>
    <w:rsid w:val="00F95511"/>
    <w:rsid w:val="00F955BA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0C6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0E4E"/>
    <w:rPr>
      <w:rFonts w:ascii="Cambria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FF413F"/>
    <w:pPr>
      <w:autoSpaceDE w:val="0"/>
      <w:autoSpaceDN w:val="0"/>
      <w:adjustRightInd w:val="0"/>
    </w:pPr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0D6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D69"/>
    <w:rPr>
      <w:rFonts w:cs="Times New Roman"/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NoSpacing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F47EB"/>
    <w:rPr>
      <w:rFonts w:cs="Times New Roman"/>
      <w:b/>
      <w:bCs/>
    </w:rPr>
  </w:style>
  <w:style w:type="paragraph" w:customStyle="1" w:styleId="a">
    <w:name w:val="ЭЭГ"/>
    <w:basedOn w:val="Normal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20"/>
    </w:rPr>
  </w:style>
  <w:style w:type="character" w:customStyle="1" w:styleId="a0">
    <w:name w:val="Основной текст_"/>
    <w:link w:val="1"/>
    <w:uiPriority w:val="99"/>
    <w:locked/>
    <w:rsid w:val="005F47EB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">
    <w:name w:val="Основной текст2"/>
    <w:basedOn w:val="Normal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/>
      <w:b/>
      <w:sz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Normal"/>
    <w:uiPriority w:val="99"/>
    <w:rsid w:val="00ED1337"/>
    <w:pPr>
      <w:spacing w:before="100" w:beforeAutospacing="1" w:after="100" w:afterAutospacing="1"/>
    </w:pPr>
  </w:style>
  <w:style w:type="paragraph" w:customStyle="1" w:styleId="a1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C20E27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TableGrid">
    <w:name w:val="Table Grid"/>
    <w:basedOn w:val="TableNormal"/>
    <w:uiPriority w:val="99"/>
    <w:locked/>
    <w:rsid w:val="00D91E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link w:val="a2"/>
    <w:uiPriority w:val="99"/>
    <w:rsid w:val="001E0114"/>
    <w:rPr>
      <w:rFonts w:ascii="Calibri" w:hAnsi="Calibri"/>
    </w:rPr>
  </w:style>
  <w:style w:type="character" w:customStyle="1" w:styleId="a2">
    <w:name w:val="Без интервала Знак"/>
    <w:link w:val="10"/>
    <w:uiPriority w:val="99"/>
    <w:locked/>
    <w:rsid w:val="001E0114"/>
    <w:rPr>
      <w:rFonts w:ascii="Calibri" w:hAnsi="Calibri"/>
      <w:sz w:val="22"/>
      <w:lang w:val="ru-RU" w:eastAsia="ru-RU"/>
    </w:rPr>
  </w:style>
  <w:style w:type="character" w:customStyle="1" w:styleId="7">
    <w:name w:val="Знак Знак7"/>
    <w:uiPriority w:val="99"/>
    <w:locked/>
    <w:rsid w:val="000C65DF"/>
    <w:rPr>
      <w:rFonts w:ascii="Tahoma" w:hAnsi="Tahoma"/>
      <w:sz w:val="16"/>
    </w:rPr>
  </w:style>
  <w:style w:type="paragraph" w:customStyle="1" w:styleId="a3">
    <w:name w:val="Без интервала"/>
    <w:uiPriority w:val="99"/>
    <w:rsid w:val="000C65DF"/>
    <w:rPr>
      <w:rFonts w:ascii="Calibri" w:hAnsi="Calibri"/>
    </w:rPr>
  </w:style>
  <w:style w:type="character" w:customStyle="1" w:styleId="100">
    <w:name w:val="Знак Знак10"/>
    <w:uiPriority w:val="99"/>
    <w:locked/>
    <w:rsid w:val="000C65DF"/>
    <w:rPr>
      <w:rFonts w:ascii="Cambria" w:hAnsi="Cambria"/>
      <w:b/>
      <w:kern w:val="32"/>
      <w:sz w:val="32"/>
    </w:rPr>
  </w:style>
  <w:style w:type="character" w:customStyle="1" w:styleId="9">
    <w:name w:val="Знак Знак9"/>
    <w:uiPriority w:val="99"/>
    <w:semiHidden/>
    <w:locked/>
    <w:rsid w:val="000C65DF"/>
    <w:rPr>
      <w:rFonts w:ascii="Cambria" w:hAnsi="Cambria"/>
      <w:b/>
      <w:i/>
      <w:sz w:val="28"/>
    </w:rPr>
  </w:style>
  <w:style w:type="character" w:styleId="Hyperlink">
    <w:name w:val="Hyperlink"/>
    <w:basedOn w:val="DefaultParagraphFont"/>
    <w:uiPriority w:val="99"/>
    <w:rsid w:val="000C65DF"/>
    <w:rPr>
      <w:rFonts w:cs="Times New Roman"/>
      <w:color w:val="0000FF"/>
      <w:u w:val="single"/>
    </w:rPr>
  </w:style>
  <w:style w:type="paragraph" w:customStyle="1" w:styleId="a4">
    <w:name w:val="Абзац списка"/>
    <w:basedOn w:val="Normal"/>
    <w:uiPriority w:val="99"/>
    <w:rsid w:val="000C65D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0C65DF"/>
    <w:rPr>
      <w:color w:val="008000"/>
    </w:rPr>
  </w:style>
  <w:style w:type="character" w:customStyle="1" w:styleId="6">
    <w:name w:val="Знак Знак6"/>
    <w:uiPriority w:val="99"/>
    <w:locked/>
    <w:rsid w:val="000C65DF"/>
    <w:rPr>
      <w:sz w:val="24"/>
    </w:rPr>
  </w:style>
  <w:style w:type="character" w:customStyle="1" w:styleId="5">
    <w:name w:val="Знак Знак5"/>
    <w:uiPriority w:val="99"/>
    <w:locked/>
    <w:rsid w:val="000C65DF"/>
    <w:rPr>
      <w:sz w:val="24"/>
    </w:rPr>
  </w:style>
  <w:style w:type="character" w:customStyle="1" w:styleId="a6">
    <w:name w:val="Цветовое выделение"/>
    <w:uiPriority w:val="99"/>
    <w:rsid w:val="000C65DF"/>
    <w:rPr>
      <w:b/>
      <w:color w:val="000080"/>
    </w:rPr>
  </w:style>
  <w:style w:type="paragraph" w:customStyle="1" w:styleId="a7">
    <w:name w:val="Заголовок статьи"/>
    <w:basedOn w:val="Normal"/>
    <w:next w:val="Normal"/>
    <w:uiPriority w:val="99"/>
    <w:rsid w:val="000C65D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8">
    <w:name w:val="Комментарий"/>
    <w:basedOn w:val="Normal"/>
    <w:next w:val="Normal"/>
    <w:uiPriority w:val="99"/>
    <w:rsid w:val="000C65D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9">
    <w:name w:val="Не вступил в силу"/>
    <w:uiPriority w:val="99"/>
    <w:rsid w:val="000C65DF"/>
    <w:rPr>
      <w:b/>
      <w:color w:val="008080"/>
    </w:rPr>
  </w:style>
  <w:style w:type="character" w:styleId="PageNumber">
    <w:name w:val="page number"/>
    <w:basedOn w:val="DefaultParagraphFont"/>
    <w:uiPriority w:val="99"/>
    <w:rsid w:val="000C65DF"/>
    <w:rPr>
      <w:rFonts w:cs="Times New Roman"/>
    </w:rPr>
  </w:style>
  <w:style w:type="paragraph" w:customStyle="1" w:styleId="aa">
    <w:name w:val="Знак Знак"/>
    <w:basedOn w:val="Normal"/>
    <w:uiPriority w:val="99"/>
    <w:rsid w:val="000C65D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Normal"/>
    <w:uiPriority w:val="99"/>
    <w:rsid w:val="000C65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0C65DF"/>
    <w:pPr>
      <w:ind w:left="18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0C65DF"/>
    <w:rPr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0C65DF"/>
    <w:pPr>
      <w:ind w:left="180" w:firstLine="54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0C65DF"/>
    <w:rPr>
      <w:sz w:val="24"/>
    </w:rPr>
  </w:style>
  <w:style w:type="paragraph" w:styleId="BodyText">
    <w:name w:val="Body Text"/>
    <w:basedOn w:val="Normal"/>
    <w:link w:val="BodyTextChar1"/>
    <w:uiPriority w:val="99"/>
    <w:rsid w:val="000C65DF"/>
    <w:pPr>
      <w:spacing w:after="120" w:line="276" w:lineRule="auto"/>
    </w:pPr>
    <w:rPr>
      <w:rFonts w:ascii="Calibri" w:hAnsi="Calibri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0C65DF"/>
    <w:rPr>
      <w:rFonts w:ascii="Calibri" w:hAnsi="Calibri"/>
      <w:sz w:val="22"/>
    </w:rPr>
  </w:style>
  <w:style w:type="paragraph" w:customStyle="1" w:styleId="ConsNonformat">
    <w:name w:val="ConsNonformat"/>
    <w:uiPriority w:val="99"/>
    <w:rsid w:val="000C65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C65DF"/>
    <w:rPr>
      <w:rFonts w:cs="Times New Roman"/>
      <w:color w:val="800080"/>
      <w:u w:val="single"/>
    </w:rPr>
  </w:style>
  <w:style w:type="paragraph" w:customStyle="1" w:styleId="msonormalcxspmiddle">
    <w:name w:val="msonormalcxspmiddle"/>
    <w:basedOn w:val="Normal"/>
    <w:uiPriority w:val="99"/>
    <w:rsid w:val="000C65DF"/>
    <w:pPr>
      <w:spacing w:before="100" w:beforeAutospacing="1" w:after="100" w:afterAutospacing="1"/>
    </w:pPr>
  </w:style>
  <w:style w:type="paragraph" w:customStyle="1" w:styleId="CharChar">
    <w:name w:val="Знак Char Char Знак Знак Знак Знак"/>
    <w:basedOn w:val="Normal"/>
    <w:uiPriority w:val="99"/>
    <w:rsid w:val="000C65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0C65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uiPriority w:val="99"/>
    <w:rsid w:val="000C65D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uiPriority w:val="99"/>
    <w:rsid w:val="000C65D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0C65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TOC1">
    <w:name w:val="toc 1"/>
    <w:basedOn w:val="Normal"/>
    <w:uiPriority w:val="99"/>
    <w:locked/>
    <w:rsid w:val="000C65DF"/>
    <w:pPr>
      <w:widowControl w:val="0"/>
      <w:autoSpaceDE w:val="0"/>
      <w:autoSpaceDN w:val="0"/>
      <w:ind w:left="261"/>
    </w:pPr>
    <w:rPr>
      <w:sz w:val="28"/>
      <w:szCs w:val="28"/>
      <w:lang w:eastAsia="en-US"/>
    </w:rPr>
  </w:style>
  <w:style w:type="paragraph" w:styleId="TOC2">
    <w:name w:val="toc 2"/>
    <w:basedOn w:val="Normal"/>
    <w:uiPriority w:val="99"/>
    <w:locked/>
    <w:rsid w:val="000C65DF"/>
    <w:pPr>
      <w:widowControl w:val="0"/>
      <w:autoSpaceDE w:val="0"/>
      <w:autoSpaceDN w:val="0"/>
      <w:spacing w:line="322" w:lineRule="exact"/>
      <w:ind w:left="865"/>
    </w:pPr>
    <w:rPr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99"/>
    <w:rsid w:val="000C65D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b">
    <w:name w:val="Текст (справка)"/>
    <w:basedOn w:val="Normal"/>
    <w:next w:val="Normal"/>
    <w:uiPriority w:val="99"/>
    <w:rsid w:val="000C65D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styleId="Title">
    <w:name w:val="Title"/>
    <w:basedOn w:val="Normal"/>
    <w:link w:val="TitleChar1"/>
    <w:uiPriority w:val="99"/>
    <w:qFormat/>
    <w:locked/>
    <w:rsid w:val="000C65D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C0E4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0C65DF"/>
    <w:rPr>
      <w:rFonts w:cs="Times New Roman"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1"/>
    <w:uiPriority w:val="99"/>
    <w:rsid w:val="000C6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0E4E"/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0C65DF"/>
    <w:rPr>
      <w:rFonts w:cs="Times New Roman"/>
      <w:lang w:val="ru-RU" w:eastAsia="ru-RU" w:bidi="ar-SA"/>
    </w:rPr>
  </w:style>
  <w:style w:type="character" w:customStyle="1" w:styleId="ac">
    <w:name w:val="Сравнение редакций. Добавленный фрагмент"/>
    <w:uiPriority w:val="99"/>
    <w:rsid w:val="000C65DF"/>
    <w:rPr>
      <w:color w:val="000000"/>
      <w:shd w:val="clear" w:color="auto" w:fill="C1D7FF"/>
    </w:rPr>
  </w:style>
  <w:style w:type="paragraph" w:customStyle="1" w:styleId="Style11">
    <w:name w:val="Style11"/>
    <w:basedOn w:val="Normal"/>
    <w:uiPriority w:val="99"/>
    <w:rsid w:val="000C65DF"/>
    <w:pPr>
      <w:widowControl w:val="0"/>
      <w:autoSpaceDE w:val="0"/>
      <w:autoSpaceDN w:val="0"/>
      <w:adjustRightInd w:val="0"/>
      <w:spacing w:line="318" w:lineRule="exact"/>
      <w:ind w:firstLine="533"/>
      <w:jc w:val="both"/>
    </w:pPr>
  </w:style>
  <w:style w:type="character" w:customStyle="1" w:styleId="FontStyle60">
    <w:name w:val="Font Style60"/>
    <w:basedOn w:val="DefaultParagraphFont"/>
    <w:uiPriority w:val="99"/>
    <w:rsid w:val="000C65DF"/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Normal"/>
    <w:next w:val="Normal"/>
    <w:uiPriority w:val="99"/>
    <w:rsid w:val="000C65DF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e">
    <w:name w:val="Прижатый влево"/>
    <w:basedOn w:val="Normal"/>
    <w:next w:val="Normal"/>
    <w:uiPriority w:val="99"/>
    <w:rsid w:val="000C65DF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NormalWeb">
    <w:name w:val="Normal (Web)"/>
    <w:basedOn w:val="Normal"/>
    <w:uiPriority w:val="99"/>
    <w:rsid w:val="000C65DF"/>
    <w:pPr>
      <w:suppressAutoHyphens/>
      <w:autoSpaceDN w:val="0"/>
      <w:spacing w:before="100" w:after="100"/>
      <w:textAlignment w:val="baseline"/>
    </w:pPr>
  </w:style>
  <w:style w:type="paragraph" w:customStyle="1" w:styleId="formattext">
    <w:name w:val="formattext"/>
    <w:basedOn w:val="Normal"/>
    <w:uiPriority w:val="99"/>
    <w:rsid w:val="000C65DF"/>
    <w:pPr>
      <w:spacing w:before="100" w:beforeAutospacing="1" w:after="100" w:afterAutospacing="1"/>
    </w:pPr>
  </w:style>
  <w:style w:type="character" w:customStyle="1" w:styleId="Heading3Char1">
    <w:name w:val="Heading 3 Char1"/>
    <w:basedOn w:val="DefaultParagraphFont"/>
    <w:link w:val="Heading3"/>
    <w:uiPriority w:val="99"/>
    <w:locked/>
    <w:rsid w:val="000C65D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">
    <w:name w:val="Знак Знак Знак Знак Знак Знак Знак Знак Знак"/>
    <w:basedOn w:val="Normal"/>
    <w:uiPriority w:val="99"/>
    <w:rsid w:val="000C65DF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af0">
    <w:name w:val="Знак Знак Знак Знак"/>
    <w:basedOn w:val="Normal"/>
    <w:uiPriority w:val="99"/>
    <w:rsid w:val="000C65D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DefaultParagraphFont"/>
    <w:uiPriority w:val="99"/>
    <w:rsid w:val="000C65DF"/>
    <w:rPr>
      <w:rFonts w:cs="Times New Roman"/>
    </w:rPr>
  </w:style>
  <w:style w:type="paragraph" w:customStyle="1" w:styleId="BlockQuotation">
    <w:name w:val="Block Quotation"/>
    <w:basedOn w:val="Normal"/>
    <w:uiPriority w:val="99"/>
    <w:rsid w:val="000C65DF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0C65DF"/>
    <w:rPr>
      <w:rFonts w:ascii="Courier New" w:hAnsi="Courier New"/>
      <w:sz w:val="22"/>
      <w:lang w:val="ru-RU" w:eastAsia="ru-RU"/>
    </w:rPr>
  </w:style>
  <w:style w:type="paragraph" w:customStyle="1" w:styleId="af1">
    <w:name w:val="Знак Знак Знак Знак Знак Знак Знак Знак"/>
    <w:basedOn w:val="Normal"/>
    <w:uiPriority w:val="99"/>
    <w:rsid w:val="000C65D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Normal"/>
    <w:autoRedefine/>
    <w:uiPriority w:val="99"/>
    <w:rsid w:val="000C65DF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94717AEF4018FBC54F3DF67D3384C2E179784DD72362EE32544277844A4A2B0381C27C241BCDE1EE0C7E504EBFsDK3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36</Pages>
  <Words>10482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м</cp:lastModifiedBy>
  <cp:revision>10</cp:revision>
  <cp:lastPrinted>2023-03-31T07:22:00Z</cp:lastPrinted>
  <dcterms:created xsi:type="dcterms:W3CDTF">2023-03-31T06:27:00Z</dcterms:created>
  <dcterms:modified xsi:type="dcterms:W3CDTF">2023-04-17T09:02:00Z</dcterms:modified>
</cp:coreProperties>
</file>